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48C6" w14:textId="38333FC0" w:rsidR="0093603F" w:rsidRPr="007D3E59" w:rsidRDefault="00DC1AB0" w:rsidP="007D3E59">
      <w:pPr>
        <w:pStyle w:val="Heading1"/>
      </w:pPr>
      <w:r>
        <w:t xml:space="preserve">The Purpose of the Bulloch Information Session for </w:t>
      </w:r>
      <w:r w:rsidR="000F5814">
        <w:t>Retailers</w:t>
      </w:r>
    </w:p>
    <w:p w14:paraId="4D1470F5" w14:textId="01C381BC" w:rsidR="00FB1078" w:rsidRPr="00E105AE" w:rsidRDefault="00FB1078" w:rsidP="00354995">
      <w:pPr>
        <w:pStyle w:val="BodyText1"/>
        <w:numPr>
          <w:ilvl w:val="0"/>
          <w:numId w:val="0"/>
        </w:numPr>
        <w:spacing w:before="0" w:after="0" w:line="240" w:lineRule="auto"/>
        <w:rPr>
          <w:rFonts w:ascii="Calibri" w:hAnsi="Calibri"/>
          <w:b/>
          <w:sz w:val="20"/>
          <w:lang w:val="en-CA"/>
        </w:rPr>
      </w:pPr>
      <w:r w:rsidRPr="00E105AE">
        <w:rPr>
          <w:rFonts w:ascii="Calibri" w:hAnsi="Calibri"/>
          <w:b/>
          <w:sz w:val="20"/>
          <w:lang w:val="en-CA"/>
        </w:rPr>
        <w:t>Overall Objective</w:t>
      </w:r>
      <w:r>
        <w:rPr>
          <w:rFonts w:ascii="Calibri" w:hAnsi="Calibri"/>
          <w:b/>
          <w:sz w:val="20"/>
          <w:lang w:val="en-CA"/>
        </w:rPr>
        <w:t xml:space="preserve"> of the Session</w:t>
      </w:r>
    </w:p>
    <w:p w14:paraId="65A6C784" w14:textId="7DC3653F" w:rsidR="004D24D7" w:rsidRDefault="00FB1078" w:rsidP="00354995">
      <w:pPr>
        <w:spacing w:before="0" w:after="0"/>
        <w:rPr>
          <w:rFonts w:ascii="Calibri" w:hAnsi="Calibri"/>
          <w:sz w:val="20"/>
          <w:lang w:val="en-CA"/>
        </w:rPr>
      </w:pPr>
      <w:r>
        <w:rPr>
          <w:rFonts w:ascii="Calibri" w:hAnsi="Calibri"/>
          <w:sz w:val="20"/>
          <w:lang w:val="en-CA"/>
        </w:rPr>
        <w:t xml:space="preserve">By the end of the </w:t>
      </w:r>
      <w:proofErr w:type="spellStart"/>
      <w:r>
        <w:rPr>
          <w:rFonts w:ascii="Calibri" w:hAnsi="Calibri"/>
          <w:sz w:val="20"/>
          <w:lang w:val="en-CA"/>
        </w:rPr>
        <w:t>Bulloch</w:t>
      </w:r>
      <w:proofErr w:type="spellEnd"/>
      <w:r>
        <w:rPr>
          <w:rFonts w:ascii="Calibri" w:hAnsi="Calibri"/>
          <w:sz w:val="20"/>
          <w:lang w:val="en-CA"/>
        </w:rPr>
        <w:t xml:space="preserve"> Information Session, </w:t>
      </w:r>
      <w:r w:rsidR="000F5814">
        <w:rPr>
          <w:rFonts w:ascii="Calibri" w:hAnsi="Calibri"/>
          <w:sz w:val="20"/>
          <w:lang w:val="en-CA"/>
        </w:rPr>
        <w:t>Retailers</w:t>
      </w:r>
      <w:r>
        <w:rPr>
          <w:rFonts w:ascii="Calibri" w:hAnsi="Calibri"/>
          <w:sz w:val="20"/>
          <w:lang w:val="en-CA"/>
        </w:rPr>
        <w:t xml:space="preserve"> will be able to confidently communicate and educate their staff on the new </w:t>
      </w:r>
      <w:proofErr w:type="spellStart"/>
      <w:r>
        <w:rPr>
          <w:rFonts w:ascii="Calibri" w:hAnsi="Calibri"/>
          <w:sz w:val="20"/>
          <w:lang w:val="en-CA"/>
        </w:rPr>
        <w:t>Bulloch</w:t>
      </w:r>
      <w:proofErr w:type="spellEnd"/>
      <w:r>
        <w:rPr>
          <w:rFonts w:ascii="Calibri" w:hAnsi="Calibri"/>
          <w:sz w:val="20"/>
          <w:lang w:val="en-CA"/>
        </w:rPr>
        <w:t xml:space="preserve"> system, using </w:t>
      </w:r>
      <w:r w:rsidR="007C177B">
        <w:rPr>
          <w:rFonts w:ascii="Calibri" w:hAnsi="Calibri"/>
          <w:sz w:val="20"/>
          <w:lang w:val="en-CA"/>
        </w:rPr>
        <w:t xml:space="preserve">Training </w:t>
      </w:r>
      <w:r>
        <w:rPr>
          <w:rFonts w:ascii="Calibri" w:hAnsi="Calibri"/>
          <w:sz w:val="20"/>
          <w:lang w:val="en-CA"/>
        </w:rPr>
        <w:t>Program materials.</w:t>
      </w:r>
    </w:p>
    <w:p w14:paraId="0ECBA64B" w14:textId="4A503B16" w:rsidR="00354995" w:rsidRDefault="00354995" w:rsidP="00354995">
      <w:pPr>
        <w:spacing w:before="0" w:after="0"/>
        <w:rPr>
          <w:sz w:val="10"/>
          <w:szCs w:val="10"/>
        </w:rPr>
      </w:pPr>
    </w:p>
    <w:tbl>
      <w:tblPr>
        <w:tblW w:w="4970" w:type="pct"/>
        <w:tblBorders>
          <w:top w:val="single" w:sz="4" w:space="0" w:color="4B95A9"/>
          <w:bottom w:val="single" w:sz="4" w:space="0" w:color="4B95A9"/>
          <w:insideH w:val="single" w:sz="4" w:space="0" w:color="4B95A9"/>
          <w:insideV w:val="single" w:sz="4" w:space="0" w:color="4B95A9"/>
        </w:tblBorders>
        <w:tblLook w:val="04A0" w:firstRow="1" w:lastRow="0" w:firstColumn="1" w:lastColumn="0" w:noHBand="0" w:noVBand="1"/>
      </w:tblPr>
      <w:tblGrid>
        <w:gridCol w:w="5117"/>
        <w:gridCol w:w="5117"/>
      </w:tblGrid>
      <w:tr w:rsidR="00EF54B2" w:rsidRPr="0093603F" w14:paraId="300DE689" w14:textId="77777777" w:rsidTr="009063D9">
        <w:trPr>
          <w:cantSplit/>
          <w:trHeight w:val="1483"/>
        </w:trPr>
        <w:tc>
          <w:tcPr>
            <w:tcW w:w="2500" w:type="pct"/>
            <w:shd w:val="clear" w:color="auto" w:fill="auto"/>
          </w:tcPr>
          <w:p w14:paraId="6F1860EB" w14:textId="77777777" w:rsidR="00EF54B2" w:rsidRPr="008A0E32" w:rsidRDefault="00EF54B2" w:rsidP="009063D9">
            <w:pPr>
              <w:pStyle w:val="Tablebody"/>
              <w:rPr>
                <w:b/>
                <w:sz w:val="18"/>
                <w:szCs w:val="18"/>
              </w:rPr>
            </w:pPr>
            <w:r w:rsidRPr="008A0E32">
              <w:rPr>
                <w:b/>
                <w:sz w:val="18"/>
                <w:szCs w:val="18"/>
              </w:rPr>
              <w:t>SESSION OBJECTIVES</w:t>
            </w:r>
          </w:p>
          <w:p w14:paraId="154B1302" w14:textId="77777777" w:rsidR="00EF54B2" w:rsidRPr="008A0E32" w:rsidRDefault="00EF54B2" w:rsidP="009063D9">
            <w:pPr>
              <w:pStyle w:val="Tablebody"/>
              <w:rPr>
                <w:b/>
                <w:sz w:val="18"/>
                <w:szCs w:val="18"/>
              </w:rPr>
            </w:pPr>
          </w:p>
          <w:p w14:paraId="7C24F30A" w14:textId="77777777" w:rsidR="00EF54B2" w:rsidRPr="00962342" w:rsidRDefault="00EF54B2" w:rsidP="009063D9">
            <w:pPr>
              <w:pStyle w:val="Tablebody"/>
              <w:rPr>
                <w:sz w:val="18"/>
                <w:szCs w:val="18"/>
                <w:lang w:val="en-CA"/>
              </w:rPr>
            </w:pPr>
            <w:r w:rsidRPr="00962342">
              <w:rPr>
                <w:sz w:val="18"/>
                <w:szCs w:val="18"/>
                <w:lang w:val="en-CA"/>
              </w:rPr>
              <w:t xml:space="preserve">By the end of the </w:t>
            </w:r>
            <w:proofErr w:type="spellStart"/>
            <w:r w:rsidRPr="00962342">
              <w:rPr>
                <w:sz w:val="18"/>
                <w:szCs w:val="18"/>
                <w:lang w:val="en-CA"/>
              </w:rPr>
              <w:t>Bulloch</w:t>
            </w:r>
            <w:proofErr w:type="spellEnd"/>
            <w:r w:rsidRPr="00962342">
              <w:rPr>
                <w:sz w:val="18"/>
                <w:szCs w:val="18"/>
                <w:lang w:val="en-CA"/>
              </w:rPr>
              <w:t xml:space="preserve"> Information Session, </w:t>
            </w:r>
            <w:r>
              <w:rPr>
                <w:sz w:val="18"/>
                <w:szCs w:val="18"/>
                <w:lang w:val="en-CA"/>
              </w:rPr>
              <w:t>Retailers</w:t>
            </w:r>
            <w:r w:rsidRPr="00962342">
              <w:rPr>
                <w:sz w:val="18"/>
                <w:szCs w:val="18"/>
                <w:lang w:val="en-CA"/>
              </w:rPr>
              <w:t xml:space="preserve"> will be able to:</w:t>
            </w:r>
          </w:p>
          <w:p w14:paraId="308CB321" w14:textId="77777777" w:rsidR="00EF54B2" w:rsidRPr="00962342" w:rsidRDefault="00EF54B2" w:rsidP="009063D9">
            <w:pPr>
              <w:pStyle w:val="BodyText1"/>
              <w:numPr>
                <w:ilvl w:val="0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Describe the purpose of the </w:t>
            </w:r>
            <w:proofErr w:type="spellStart"/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Bulloch</w:t>
            </w:r>
            <w:proofErr w:type="spellEnd"/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</w:t>
            </w:r>
            <w:r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(WHY)</w:t>
            </w:r>
          </w:p>
          <w:p w14:paraId="20C0D36E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your role in this initiative</w:t>
            </w:r>
          </w:p>
          <w:p w14:paraId="207BDFA8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List the benefits of using the eLearning to educate staff</w:t>
            </w:r>
          </w:p>
          <w:p w14:paraId="4B3FE874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the expectations of the Point-of-Sale </w:t>
            </w:r>
            <w:r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</w:t>
            </w:r>
          </w:p>
          <w:p w14:paraId="6DC57B5C" w14:textId="77777777" w:rsidR="00EF54B2" w:rsidRPr="00962342" w:rsidRDefault="00EF54B2" w:rsidP="009063D9">
            <w:pPr>
              <w:pStyle w:val="BodyText1"/>
              <w:numPr>
                <w:ilvl w:val="2"/>
                <w:numId w:val="24"/>
              </w:numPr>
              <w:spacing w:before="0" w:after="0" w:line="240" w:lineRule="auto"/>
              <w:ind w:left="108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the changes to the system using the comparison chart</w:t>
            </w:r>
          </w:p>
          <w:p w14:paraId="4C1A74BA" w14:textId="77777777" w:rsidR="00EF54B2" w:rsidRPr="00962342" w:rsidRDefault="00EF54B2" w:rsidP="009063D9">
            <w:pPr>
              <w:pStyle w:val="BodyText1"/>
              <w:numPr>
                <w:ilvl w:val="2"/>
                <w:numId w:val="24"/>
              </w:numPr>
              <w:spacing w:before="0" w:after="0" w:line="240" w:lineRule="auto"/>
              <w:ind w:left="108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the support available for Cashiers and Managers</w:t>
            </w:r>
            <w:bookmarkStart w:id="0" w:name="_GoBack"/>
            <w:bookmarkEnd w:id="0"/>
          </w:p>
          <w:p w14:paraId="2DFCEA99" w14:textId="77777777" w:rsidR="00EF54B2" w:rsidRPr="00962342" w:rsidRDefault="00EF54B2" w:rsidP="009063D9">
            <w:pPr>
              <w:pStyle w:val="BodyText1"/>
              <w:numPr>
                <w:ilvl w:val="2"/>
                <w:numId w:val="24"/>
              </w:numPr>
              <w:spacing w:before="0" w:after="0" w:line="240" w:lineRule="auto"/>
              <w:ind w:left="108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Describe the best practices for changeover of the POS system</w:t>
            </w:r>
          </w:p>
          <w:p w14:paraId="5AC0C00E" w14:textId="77777777" w:rsidR="00EF54B2" w:rsidRPr="00962342" w:rsidRDefault="00EF54B2" w:rsidP="009063D9">
            <w:pPr>
              <w:pStyle w:val="BodyText1"/>
              <w:numPr>
                <w:ilvl w:val="0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Use the </w:t>
            </w:r>
            <w:r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 (WHAT)</w:t>
            </w:r>
          </w:p>
          <w:p w14:paraId="2F94B613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List and describe the</w:t>
            </w:r>
            <w:r>
              <w:t xml:space="preserve"> </w:t>
            </w:r>
            <w:r w:rsidRPr="007C177B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</w:t>
            </w:r>
          </w:p>
          <w:p w14:paraId="7719BA56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Describe the design strategy of the </w:t>
            </w:r>
            <w:r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</w:t>
            </w:r>
          </w:p>
          <w:p w14:paraId="310E615D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Describe how to use the </w:t>
            </w:r>
            <w:r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 and in what order</w:t>
            </w:r>
          </w:p>
          <w:p w14:paraId="0FBA0AD3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the benefits and challenges of using the </w:t>
            </w:r>
            <w:r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Program materials for new users</w:t>
            </w:r>
          </w:p>
          <w:p w14:paraId="6F3DF28D" w14:textId="77777777" w:rsidR="00EF54B2" w:rsidRPr="00962342" w:rsidRDefault="00EF54B2" w:rsidP="009063D9">
            <w:pPr>
              <w:pStyle w:val="BodyText1"/>
              <w:numPr>
                <w:ilvl w:val="0"/>
                <w:numId w:val="24"/>
              </w:numPr>
              <w:spacing w:before="0" w:after="0" w:line="240" w:lineRule="auto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ideas for introducing the </w:t>
            </w:r>
            <w:r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Training</w:t>
            </w: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to </w:t>
            </w:r>
            <w:proofErr w:type="gramStart"/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staff </w:t>
            </w:r>
            <w:r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 (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HOW)</w:t>
            </w:r>
          </w:p>
          <w:p w14:paraId="368F0A60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 xml:space="preserve">List potential questions staff may have and discuss answers </w:t>
            </w:r>
          </w:p>
          <w:p w14:paraId="288DE828" w14:textId="77777777" w:rsidR="00EF54B2" w:rsidRPr="00962342" w:rsidRDefault="00EF54B2" w:rsidP="009063D9">
            <w:pPr>
              <w:pStyle w:val="BodyText1"/>
              <w:numPr>
                <w:ilvl w:val="1"/>
                <w:numId w:val="24"/>
              </w:numPr>
              <w:spacing w:before="0" w:after="0" w:line="240" w:lineRule="auto"/>
              <w:ind w:left="720"/>
              <w:rPr>
                <w:rFonts w:ascii="Arial" w:eastAsiaTheme="minorHAnsi" w:hAnsi="Arial" w:cs="Arial"/>
                <w:sz w:val="18"/>
                <w:szCs w:val="18"/>
                <w:lang w:val="en-CA"/>
              </w:rPr>
            </w:pPr>
            <w:r w:rsidRPr="00962342">
              <w:rPr>
                <w:rFonts w:ascii="Arial" w:eastAsiaTheme="minorHAnsi" w:hAnsi="Arial" w:cs="Arial"/>
                <w:sz w:val="18"/>
                <w:szCs w:val="18"/>
                <w:lang w:val="en-CA"/>
              </w:rPr>
              <w:t>List potential challenges and discuss solutions</w:t>
            </w:r>
          </w:p>
          <w:p w14:paraId="671013DB" w14:textId="77777777" w:rsidR="00EF54B2" w:rsidRPr="008A0E32" w:rsidRDefault="00EF54B2" w:rsidP="009063D9">
            <w:pPr>
              <w:pStyle w:val="BodyText1"/>
              <w:numPr>
                <w:ilvl w:val="0"/>
                <w:numId w:val="0"/>
              </w:numPr>
              <w:spacing w:before="0" w:after="0" w:line="240" w:lineRule="auto"/>
              <w:rPr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2F2F2" w:themeFill="background1" w:themeFillShade="F2"/>
          </w:tcPr>
          <w:p w14:paraId="6ED6A3C7" w14:textId="77777777" w:rsidR="00EF54B2" w:rsidRPr="008A0E32" w:rsidRDefault="00EF54B2" w:rsidP="009063D9">
            <w:pPr>
              <w:pStyle w:val="Tablebody"/>
              <w:rPr>
                <w:b/>
                <w:sz w:val="18"/>
                <w:szCs w:val="18"/>
              </w:rPr>
            </w:pPr>
            <w:r w:rsidRPr="008A0E32">
              <w:rPr>
                <w:b/>
                <w:sz w:val="18"/>
                <w:szCs w:val="18"/>
              </w:rPr>
              <w:t>YOUR ROLE</w:t>
            </w:r>
          </w:p>
          <w:p w14:paraId="3B5606B9" w14:textId="77777777" w:rsidR="00EF54B2" w:rsidRPr="008A0E32" w:rsidRDefault="00EF54B2" w:rsidP="009063D9">
            <w:pPr>
              <w:pStyle w:val="Tablebody"/>
              <w:rPr>
                <w:b/>
                <w:sz w:val="18"/>
                <w:szCs w:val="18"/>
              </w:rPr>
            </w:pPr>
          </w:p>
          <w:p w14:paraId="6E4CC3BE" w14:textId="77777777" w:rsidR="00EF54B2" w:rsidRPr="008A0E32" w:rsidRDefault="00EF54B2" w:rsidP="009063D9">
            <w:pPr>
              <w:pStyle w:val="Tablebody"/>
              <w:rPr>
                <w:sz w:val="18"/>
                <w:szCs w:val="18"/>
                <w:lang w:val="en-CA"/>
              </w:rPr>
            </w:pPr>
            <w:r w:rsidRPr="008A0E32">
              <w:rPr>
                <w:b/>
                <w:bCs/>
                <w:sz w:val="18"/>
                <w:szCs w:val="18"/>
                <w:lang w:val="en-CA"/>
              </w:rPr>
              <w:t>Overall Role</w:t>
            </w:r>
            <w:r w:rsidRPr="008A0E32">
              <w:rPr>
                <w:sz w:val="18"/>
                <w:szCs w:val="18"/>
                <w:lang w:val="en-CA"/>
              </w:rPr>
              <w:t xml:space="preserve">: </w:t>
            </w:r>
            <w:r w:rsidRPr="00062E79">
              <w:rPr>
                <w:sz w:val="18"/>
                <w:szCs w:val="18"/>
              </w:rPr>
              <w:t>Retailers role is to set their staff up for success in communicating, educating, and using the new Bulloch system and the</w:t>
            </w:r>
            <w:r>
              <w:rPr>
                <w:sz w:val="18"/>
                <w:szCs w:val="18"/>
              </w:rPr>
              <w:t xml:space="preserve"> Training</w:t>
            </w:r>
            <w:r w:rsidRPr="00062E79">
              <w:rPr>
                <w:sz w:val="18"/>
                <w:szCs w:val="18"/>
              </w:rPr>
              <w:t xml:space="preserve"> materials at their site(s).</w:t>
            </w:r>
          </w:p>
          <w:p w14:paraId="11FE3661" w14:textId="77777777" w:rsidR="00EF54B2" w:rsidRPr="008A0E32" w:rsidRDefault="00EF54B2" w:rsidP="009063D9">
            <w:pPr>
              <w:pStyle w:val="Tablebody"/>
              <w:rPr>
                <w:b/>
                <w:bCs/>
                <w:sz w:val="18"/>
                <w:szCs w:val="18"/>
                <w:lang w:val="en-CA"/>
              </w:rPr>
            </w:pPr>
          </w:p>
          <w:p w14:paraId="6078DF82" w14:textId="77777777" w:rsidR="00EF54B2" w:rsidRDefault="00EF54B2" w:rsidP="009063D9">
            <w:pPr>
              <w:pStyle w:val="Tablebody"/>
              <w:rPr>
                <w:sz w:val="18"/>
                <w:szCs w:val="18"/>
                <w:lang w:val="en-CA"/>
              </w:rPr>
            </w:pPr>
            <w:r w:rsidRPr="008A0E32">
              <w:rPr>
                <w:b/>
                <w:bCs/>
                <w:sz w:val="18"/>
                <w:szCs w:val="18"/>
                <w:lang w:val="en-CA"/>
              </w:rPr>
              <w:t>Most Critical Task</w:t>
            </w:r>
            <w:r w:rsidRPr="008A0E32">
              <w:rPr>
                <w:sz w:val="18"/>
                <w:szCs w:val="18"/>
                <w:lang w:val="en-CA"/>
              </w:rPr>
              <w:t xml:space="preserve">: The materials are designed to be “self-directed” learning materials. The </w:t>
            </w:r>
            <w:r>
              <w:rPr>
                <w:sz w:val="18"/>
                <w:szCs w:val="18"/>
              </w:rPr>
              <w:t>Retailer</w:t>
            </w:r>
            <w:r>
              <w:rPr>
                <w:sz w:val="18"/>
                <w:szCs w:val="18"/>
                <w:lang w:val="en-CA"/>
              </w:rPr>
              <w:t xml:space="preserve">s’ critical </w:t>
            </w:r>
            <w:r w:rsidRPr="008A0E32">
              <w:rPr>
                <w:sz w:val="18"/>
                <w:szCs w:val="18"/>
                <w:lang w:val="en-CA"/>
              </w:rPr>
              <w:t xml:space="preserve">task is to ensure: </w:t>
            </w:r>
          </w:p>
          <w:p w14:paraId="182367E1" w14:textId="77777777" w:rsidR="00EF54B2" w:rsidRPr="008A0E32" w:rsidRDefault="00EF54B2" w:rsidP="009063D9">
            <w:pPr>
              <w:pStyle w:val="Tablebody"/>
              <w:rPr>
                <w:sz w:val="18"/>
                <w:szCs w:val="18"/>
                <w:lang w:val="en-CA"/>
              </w:rPr>
            </w:pPr>
          </w:p>
          <w:p w14:paraId="2154DA90" w14:textId="77777777" w:rsidR="00EF54B2" w:rsidRPr="00653E73" w:rsidRDefault="00EF54B2" w:rsidP="009063D9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 xml:space="preserve">Store </w:t>
            </w:r>
            <w:r>
              <w:rPr>
                <w:sz w:val="18"/>
                <w:szCs w:val="18"/>
                <w:lang w:val="en-CA"/>
              </w:rPr>
              <w:t>M</w:t>
            </w:r>
            <w:r w:rsidRPr="00653E73">
              <w:rPr>
                <w:sz w:val="18"/>
                <w:szCs w:val="18"/>
                <w:lang w:val="en-CA"/>
              </w:rPr>
              <w:t xml:space="preserve">anagers &amp; </w:t>
            </w:r>
            <w:r>
              <w:rPr>
                <w:sz w:val="18"/>
                <w:szCs w:val="18"/>
                <w:lang w:val="en-CA"/>
              </w:rPr>
              <w:t>S</w:t>
            </w:r>
            <w:r w:rsidRPr="00653E73">
              <w:rPr>
                <w:sz w:val="18"/>
                <w:szCs w:val="18"/>
                <w:lang w:val="en-CA"/>
              </w:rPr>
              <w:t xml:space="preserve">taff are prepared to use the </w:t>
            </w:r>
            <w:proofErr w:type="spellStart"/>
            <w:r w:rsidRPr="00653E73">
              <w:rPr>
                <w:sz w:val="18"/>
                <w:szCs w:val="18"/>
                <w:lang w:val="en-CA"/>
              </w:rPr>
              <w:t>Bulloch</w:t>
            </w:r>
            <w:proofErr w:type="spellEnd"/>
            <w:r w:rsidRPr="00653E73">
              <w:rPr>
                <w:sz w:val="18"/>
                <w:szCs w:val="18"/>
                <w:lang w:val="en-CA"/>
              </w:rPr>
              <w:t xml:space="preserve"> POS</w:t>
            </w:r>
          </w:p>
          <w:p w14:paraId="4F518627" w14:textId="77777777" w:rsidR="00EF54B2" w:rsidRPr="008A0E32" w:rsidRDefault="00EF54B2" w:rsidP="009063D9">
            <w:pPr>
              <w:pStyle w:val="Tablebody"/>
              <w:spacing w:before="160" w:after="160"/>
              <w:ind w:left="360"/>
              <w:rPr>
                <w:sz w:val="18"/>
                <w:szCs w:val="18"/>
                <w:lang w:val="en-CA"/>
              </w:rPr>
            </w:pPr>
          </w:p>
          <w:p w14:paraId="059456B8" w14:textId="77777777" w:rsidR="00EF54B2" w:rsidRDefault="00EF54B2" w:rsidP="009063D9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>Accurately communicate to store managers &amp; staff</w:t>
            </w:r>
          </w:p>
          <w:p w14:paraId="26CF8E70" w14:textId="77777777" w:rsidR="00EF54B2" w:rsidRDefault="00EF54B2" w:rsidP="009063D9">
            <w:pPr>
              <w:pStyle w:val="Tablebody"/>
              <w:spacing w:before="160" w:after="160"/>
              <w:rPr>
                <w:sz w:val="18"/>
                <w:szCs w:val="18"/>
                <w:lang w:val="en-CA"/>
              </w:rPr>
            </w:pPr>
          </w:p>
          <w:p w14:paraId="03981E02" w14:textId="77777777" w:rsidR="00EF54B2" w:rsidRPr="00653E73" w:rsidRDefault="00EF54B2" w:rsidP="009063D9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 xml:space="preserve">Store </w:t>
            </w:r>
            <w:r>
              <w:rPr>
                <w:sz w:val="18"/>
                <w:szCs w:val="18"/>
                <w:lang w:val="en-CA"/>
              </w:rPr>
              <w:t>M</w:t>
            </w:r>
            <w:r w:rsidRPr="00653E73">
              <w:rPr>
                <w:sz w:val="18"/>
                <w:szCs w:val="18"/>
                <w:lang w:val="en-CA"/>
              </w:rPr>
              <w:t xml:space="preserve">anagers &amp; </w:t>
            </w:r>
            <w:r>
              <w:rPr>
                <w:sz w:val="18"/>
                <w:szCs w:val="18"/>
                <w:lang w:val="en-CA"/>
              </w:rPr>
              <w:t>S</w:t>
            </w:r>
            <w:r w:rsidRPr="00653E73">
              <w:rPr>
                <w:sz w:val="18"/>
                <w:szCs w:val="18"/>
                <w:lang w:val="en-CA"/>
              </w:rPr>
              <w:t>taff use the materials at each site</w:t>
            </w:r>
          </w:p>
          <w:p w14:paraId="7DC3D27E" w14:textId="77777777" w:rsidR="00EF54B2" w:rsidRPr="008A0E32" w:rsidRDefault="00EF54B2" w:rsidP="009063D9">
            <w:pPr>
              <w:pStyle w:val="Tablebody"/>
              <w:spacing w:before="160" w:after="160"/>
              <w:ind w:left="360"/>
              <w:rPr>
                <w:sz w:val="18"/>
                <w:szCs w:val="18"/>
                <w:lang w:val="en-CA"/>
              </w:rPr>
            </w:pPr>
          </w:p>
          <w:p w14:paraId="5C6F2C93" w14:textId="77777777" w:rsidR="00EF54B2" w:rsidRPr="00480B01" w:rsidRDefault="00EF54B2" w:rsidP="009063D9">
            <w:pPr>
              <w:pStyle w:val="Tablebody"/>
              <w:numPr>
                <w:ilvl w:val="0"/>
                <w:numId w:val="26"/>
              </w:numPr>
              <w:spacing w:before="160" w:after="160"/>
              <w:rPr>
                <w:sz w:val="18"/>
                <w:szCs w:val="18"/>
                <w:lang w:val="en-CA"/>
              </w:rPr>
            </w:pPr>
            <w:r w:rsidRPr="00653E73">
              <w:rPr>
                <w:sz w:val="18"/>
                <w:szCs w:val="18"/>
                <w:lang w:val="en-CA"/>
              </w:rPr>
              <w:t>Distribution/Use of learning materials</w:t>
            </w:r>
            <w:r>
              <w:rPr>
                <w:sz w:val="18"/>
                <w:szCs w:val="18"/>
                <w:lang w:val="en-CA"/>
              </w:rPr>
              <w:t xml:space="preserve"> - </w:t>
            </w:r>
            <w:r w:rsidRPr="007851F2">
              <w:rPr>
                <w:sz w:val="18"/>
                <w:szCs w:val="18"/>
                <w:lang w:val="en-CA"/>
              </w:rPr>
              <w:t>E.g., Tips for Tablet Use, Support Available, Sample Reports in the Site Management Guide.</w:t>
            </w:r>
          </w:p>
        </w:tc>
      </w:tr>
      <w:tr w:rsidR="00EF54B2" w:rsidRPr="0093603F" w14:paraId="1648D78E" w14:textId="77777777" w:rsidTr="009063D9">
        <w:trPr>
          <w:cantSplit/>
          <w:trHeight w:val="4260"/>
        </w:trPr>
        <w:tc>
          <w:tcPr>
            <w:tcW w:w="2500" w:type="pct"/>
            <w:shd w:val="clear" w:color="auto" w:fill="F2F2F2" w:themeFill="background1" w:themeFillShade="F2"/>
          </w:tcPr>
          <w:p w14:paraId="2051D529" w14:textId="77777777" w:rsidR="00EF54B2" w:rsidRPr="008A0E32" w:rsidRDefault="00EF54B2" w:rsidP="009063D9">
            <w:pPr>
              <w:pStyle w:val="IndentedtabletextToolsTable"/>
              <w:framePr w:hSpace="0" w:wrap="auto" w:vAnchor="margin" w:hAnchor="text" w:yAlign="inline"/>
              <w:ind w:left="0"/>
              <w:rPr>
                <w:b/>
                <w:sz w:val="18"/>
                <w:szCs w:val="18"/>
              </w:rPr>
            </w:pPr>
            <w:r w:rsidRPr="008A0E32">
              <w:rPr>
                <w:b/>
                <w:sz w:val="18"/>
                <w:szCs w:val="18"/>
              </w:rPr>
              <w:t xml:space="preserve">BENEFITS </w:t>
            </w:r>
            <w:r>
              <w:rPr>
                <w:b/>
                <w:sz w:val="18"/>
                <w:szCs w:val="18"/>
              </w:rPr>
              <w:t>OF TRAINING TO EDUCATE STAFF</w:t>
            </w:r>
          </w:p>
          <w:p w14:paraId="7E6B52FE" w14:textId="77777777" w:rsidR="00EF54B2" w:rsidRPr="00AD5E48" w:rsidRDefault="00EF54B2" w:rsidP="009063D9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>Easy and simple to use.</w:t>
            </w:r>
          </w:p>
          <w:p w14:paraId="765BD6F3" w14:textId="77777777" w:rsidR="00EF54B2" w:rsidRPr="00AD5E48" w:rsidRDefault="00EF54B2" w:rsidP="009063D9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>Simulator offers practice time!</w:t>
            </w:r>
          </w:p>
          <w:p w14:paraId="3C523212" w14:textId="77777777" w:rsidR="00EF54B2" w:rsidRPr="00AD5E48" w:rsidRDefault="00EF54B2" w:rsidP="009063D9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 xml:space="preserve">Training is developed to help you set up your sites for success using the learning materials. </w:t>
            </w:r>
          </w:p>
          <w:p w14:paraId="3857B7E1" w14:textId="77777777" w:rsidR="00EF54B2" w:rsidRPr="00480B01" w:rsidRDefault="00EF54B2" w:rsidP="009063D9">
            <w:pPr>
              <w:pStyle w:val="IndentedtabletextToolsTable"/>
              <w:framePr w:hSpace="0" w:wrap="auto" w:vAnchor="margin" w:hAnchor="text" w:yAlign="inline"/>
              <w:numPr>
                <w:ilvl w:val="0"/>
                <w:numId w:val="29"/>
              </w:numPr>
              <w:rPr>
                <w:sz w:val="18"/>
                <w:szCs w:val="18"/>
                <w:lang w:val="en-CA"/>
              </w:rPr>
            </w:pPr>
            <w:r w:rsidRPr="00AD5E48">
              <w:rPr>
                <w:sz w:val="18"/>
                <w:szCs w:val="18"/>
                <w:lang w:val="en-CA"/>
              </w:rPr>
              <w:t>Use materials to support the store managers and cashiers before, during and after the transition.</w:t>
            </w:r>
          </w:p>
        </w:tc>
        <w:tc>
          <w:tcPr>
            <w:tcW w:w="2500" w:type="pct"/>
            <w:shd w:val="clear" w:color="auto" w:fill="auto"/>
          </w:tcPr>
          <w:p w14:paraId="1835F654" w14:textId="77777777" w:rsidR="00EF54B2" w:rsidRPr="008A0E32" w:rsidRDefault="00EF54B2" w:rsidP="009063D9">
            <w:pPr>
              <w:pStyle w:val="IndentedtabletextToolsTable"/>
              <w:framePr w:hSpace="0" w:wrap="auto" w:vAnchor="margin" w:hAnchor="text" w:yAlign="inline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BULLOCH TRAINING EXPECTATIONS</w:t>
            </w:r>
          </w:p>
          <w:p w14:paraId="6937A1D8" w14:textId="77777777" w:rsidR="00EF54B2" w:rsidRPr="00354995" w:rsidRDefault="00EF54B2" w:rsidP="009063D9">
            <w:pPr>
              <w:pStyle w:val="Tablebody"/>
              <w:spacing w:before="160" w:after="160"/>
              <w:rPr>
                <w:sz w:val="18"/>
                <w:szCs w:val="18"/>
                <w:lang w:val="en-CA"/>
              </w:rPr>
            </w:pPr>
            <w:r w:rsidRPr="0073592A">
              <w:rPr>
                <w:i/>
                <w:sz w:val="18"/>
                <w:szCs w:val="18"/>
                <w:lang w:val="en-CA"/>
              </w:rPr>
              <w:t>Add your notes here…</w:t>
            </w:r>
          </w:p>
        </w:tc>
      </w:tr>
    </w:tbl>
    <w:p w14:paraId="02F794E9" w14:textId="77777777" w:rsidR="00EF54B2" w:rsidRPr="00354995" w:rsidRDefault="00EF54B2" w:rsidP="00354995">
      <w:pPr>
        <w:spacing w:before="0" w:after="0"/>
        <w:rPr>
          <w:sz w:val="10"/>
          <w:szCs w:val="10"/>
        </w:rPr>
      </w:pPr>
    </w:p>
    <w:sectPr w:rsidR="00EF54B2" w:rsidRPr="00354995" w:rsidSect="00BA62E7"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5052" w14:textId="77777777" w:rsidR="00BD771A" w:rsidRDefault="00BD771A" w:rsidP="00F66F4E">
      <w:r>
        <w:separator/>
      </w:r>
    </w:p>
  </w:endnote>
  <w:endnote w:type="continuationSeparator" w:id="0">
    <w:p w14:paraId="5335950A" w14:textId="77777777" w:rsidR="00BD771A" w:rsidRDefault="00BD771A" w:rsidP="00F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57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94EA" w14:textId="6A6501A3" w:rsidR="00354995" w:rsidRDefault="00354995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7C177B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  <w:p w14:paraId="59D9BD28" w14:textId="77777777" w:rsidR="00354995" w:rsidRDefault="00354995" w:rsidP="006B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10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E93D" w14:textId="4BF1A476" w:rsidR="00354995" w:rsidRDefault="00354995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4327E3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E069" w14:textId="77777777" w:rsidR="00BD771A" w:rsidRDefault="00BD771A" w:rsidP="00F66F4E">
      <w:r>
        <w:separator/>
      </w:r>
    </w:p>
  </w:footnote>
  <w:footnote w:type="continuationSeparator" w:id="0">
    <w:p w14:paraId="547B46A1" w14:textId="77777777" w:rsidR="00BD771A" w:rsidRDefault="00BD771A" w:rsidP="00F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63F2" w14:textId="6DBB7F22" w:rsidR="007C177B" w:rsidRDefault="008D40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091EA2" wp14:editId="0878E0CA">
          <wp:simplePos x="0" y="0"/>
          <wp:positionH relativeFrom="column">
            <wp:posOffset>5591175</wp:posOffset>
          </wp:positionH>
          <wp:positionV relativeFrom="paragraph">
            <wp:posOffset>76200</wp:posOffset>
          </wp:positionV>
          <wp:extent cx="1115695" cy="316230"/>
          <wp:effectExtent l="0" t="0" r="8255" b="762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2623"/>
    <w:multiLevelType w:val="hybridMultilevel"/>
    <w:tmpl w:val="815E6204"/>
    <w:lvl w:ilvl="0" w:tplc="A9BE54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8FC4">
      <w:start w:val="485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5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4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4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99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23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F8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726E53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3C2AF3"/>
    <w:multiLevelType w:val="hybridMultilevel"/>
    <w:tmpl w:val="FD6E1AB6"/>
    <w:lvl w:ilvl="0" w:tplc="23060436">
      <w:start w:val="1"/>
      <w:numFmt w:val="bullet"/>
      <w:pStyle w:val="Bodybullet"/>
      <w:lvlText w:val="›"/>
      <w:lvlJc w:val="left"/>
      <w:pPr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115CE"/>
    <w:multiLevelType w:val="hybridMultilevel"/>
    <w:tmpl w:val="541E8990"/>
    <w:lvl w:ilvl="0" w:tplc="D95413A4">
      <w:start w:val="1"/>
      <w:numFmt w:val="bullet"/>
      <w:pStyle w:val="Subbulletsgold"/>
      <w:lvlText w:val=""/>
      <w:lvlJc w:val="left"/>
      <w:pPr>
        <w:ind w:left="1800" w:hanging="360"/>
      </w:pPr>
      <w:rPr>
        <w:rFonts w:ascii="Symbol" w:hAnsi="Symbol" w:hint="default"/>
        <w:color w:val="FFC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5839F8"/>
    <w:multiLevelType w:val="hybridMultilevel"/>
    <w:tmpl w:val="56768420"/>
    <w:lvl w:ilvl="0" w:tplc="7E2A8B24">
      <w:start w:val="1"/>
      <w:numFmt w:val="bullet"/>
      <w:pStyle w:val="Bullet6"/>
      <w:lvlText w:val="❻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6816"/>
    <w:multiLevelType w:val="hybridMultilevel"/>
    <w:tmpl w:val="E4BC9360"/>
    <w:lvl w:ilvl="0" w:tplc="68D891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2B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ED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A3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06E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56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C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74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E0F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0530"/>
    <w:multiLevelType w:val="hybridMultilevel"/>
    <w:tmpl w:val="7DB2742C"/>
    <w:lvl w:ilvl="0" w:tplc="243C6550">
      <w:start w:val="1"/>
      <w:numFmt w:val="bullet"/>
      <w:pStyle w:val="Bullet4"/>
      <w:lvlText w:val="❹"/>
      <w:lvlJc w:val="left"/>
      <w:pPr>
        <w:ind w:left="1077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2F041E"/>
    <w:multiLevelType w:val="hybridMultilevel"/>
    <w:tmpl w:val="6CEE592E"/>
    <w:lvl w:ilvl="0" w:tplc="1D8E2D8A">
      <w:start w:val="1"/>
      <w:numFmt w:val="bullet"/>
      <w:pStyle w:val="KCcheckboxes"/>
      <w:lvlText w:val=""/>
      <w:lvlJc w:val="left"/>
      <w:pPr>
        <w:ind w:left="1284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CA6C1B"/>
    <w:multiLevelType w:val="hybridMultilevel"/>
    <w:tmpl w:val="4EC44842"/>
    <w:lvl w:ilvl="0" w:tplc="73AAB69E">
      <w:start w:val="1"/>
      <w:numFmt w:val="bullet"/>
      <w:pStyle w:val="BlueBullet"/>
      <w:lvlText w:val="❶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49D3"/>
    <w:multiLevelType w:val="hybridMultilevel"/>
    <w:tmpl w:val="E752EB76"/>
    <w:lvl w:ilvl="0" w:tplc="0E288156">
      <w:start w:val="1"/>
      <w:numFmt w:val="bullet"/>
      <w:pStyle w:val="Bullet9"/>
      <w:lvlText w:val="❾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E9B"/>
    <w:multiLevelType w:val="hybridMultilevel"/>
    <w:tmpl w:val="06C62158"/>
    <w:lvl w:ilvl="0" w:tplc="A54006BA">
      <w:start w:val="1"/>
      <w:numFmt w:val="bullet"/>
      <w:pStyle w:val="Bluesubbullets"/>
      <w:lvlText w:val=""/>
      <w:lvlJc w:val="left"/>
      <w:pPr>
        <w:ind w:left="-207" w:hanging="360"/>
      </w:pPr>
      <w:rPr>
        <w:rFonts w:ascii="Symbol" w:hAnsi="Symbol" w:hint="default"/>
        <w:color w:val="4B95A9"/>
        <w:sz w:val="24"/>
      </w:rPr>
    </w:lvl>
    <w:lvl w:ilvl="1" w:tplc="2D627E5A">
      <w:start w:val="1"/>
      <w:numFmt w:val="bullet"/>
      <w:pStyle w:val="KClist"/>
      <w:lvlText w:val=""/>
      <w:lvlJc w:val="left"/>
      <w:pPr>
        <w:ind w:left="645" w:hanging="360"/>
      </w:pPr>
      <w:rPr>
        <w:rFonts w:ascii="Symbol" w:hAnsi="Symbol" w:hint="default"/>
        <w:color w:val="4B95A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02746"/>
    <w:multiLevelType w:val="hybridMultilevel"/>
    <w:tmpl w:val="E500E24C"/>
    <w:lvl w:ilvl="0" w:tplc="506C9174">
      <w:start w:val="1"/>
      <w:numFmt w:val="bullet"/>
      <w:pStyle w:val="Style1"/>
      <w:lvlText w:val="❷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40969"/>
    <w:multiLevelType w:val="hybridMultilevel"/>
    <w:tmpl w:val="56321AA0"/>
    <w:lvl w:ilvl="0" w:tplc="C18214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2A19D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94ABB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00EB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E05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DCA4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74D2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A488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344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4943223"/>
    <w:multiLevelType w:val="hybridMultilevel"/>
    <w:tmpl w:val="42343AD0"/>
    <w:lvl w:ilvl="0" w:tplc="957C32E2">
      <w:start w:val="1"/>
      <w:numFmt w:val="bullet"/>
      <w:pStyle w:val="Bullet8"/>
      <w:lvlText w:val="❽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6645E"/>
    <w:multiLevelType w:val="hybridMultilevel"/>
    <w:tmpl w:val="72F47206"/>
    <w:lvl w:ilvl="0" w:tplc="C1A6AE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4D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E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FB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FE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B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54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06F6"/>
    <w:multiLevelType w:val="hybridMultilevel"/>
    <w:tmpl w:val="811CA9C0"/>
    <w:lvl w:ilvl="0" w:tplc="DB0A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9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37695E"/>
    <w:multiLevelType w:val="hybridMultilevel"/>
    <w:tmpl w:val="91DAD892"/>
    <w:lvl w:ilvl="0" w:tplc="120A834C">
      <w:start w:val="1"/>
      <w:numFmt w:val="bullet"/>
      <w:pStyle w:val="Bullet2"/>
      <w:lvlText w:val="❷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854A8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681A26"/>
    <w:multiLevelType w:val="hybridMultilevel"/>
    <w:tmpl w:val="B23C5A1C"/>
    <w:lvl w:ilvl="0" w:tplc="45F05CD4">
      <w:start w:val="1"/>
      <w:numFmt w:val="bullet"/>
      <w:pStyle w:val="Roadmapcheckboxes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6B16"/>
    <w:multiLevelType w:val="hybridMultilevel"/>
    <w:tmpl w:val="FB58E398"/>
    <w:lvl w:ilvl="0" w:tplc="79A2BE80">
      <w:start w:val="1"/>
      <w:numFmt w:val="bullet"/>
      <w:pStyle w:val="Bullet5"/>
      <w:lvlText w:val="❺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4CEC"/>
    <w:multiLevelType w:val="hybridMultilevel"/>
    <w:tmpl w:val="80FA58E2"/>
    <w:lvl w:ilvl="0" w:tplc="675CB8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5F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6A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B9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C2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0CD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706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E5F2C"/>
    <w:multiLevelType w:val="hybridMultilevel"/>
    <w:tmpl w:val="CA72F0AA"/>
    <w:lvl w:ilvl="0" w:tplc="32A07C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8CE6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AA52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BAD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D0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3E0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145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C88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C831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5F993031"/>
    <w:multiLevelType w:val="hybridMultilevel"/>
    <w:tmpl w:val="8FF8A4AA"/>
    <w:lvl w:ilvl="0" w:tplc="7DD2514C">
      <w:start w:val="1"/>
      <w:numFmt w:val="bullet"/>
      <w:pStyle w:val="Bullet1"/>
      <w:lvlText w:val="❶"/>
      <w:lvlJc w:val="left"/>
      <w:pPr>
        <w:ind w:left="360" w:firstLine="0"/>
      </w:pPr>
      <w:rPr>
        <w:rFonts w:ascii="Calibri" w:hAnsi="Calibri" w:hint="default"/>
        <w:color w:val="FFC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F2BD7"/>
    <w:multiLevelType w:val="hybridMultilevel"/>
    <w:tmpl w:val="13E47F16"/>
    <w:lvl w:ilvl="0" w:tplc="09A2F7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3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5E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6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457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35B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85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1D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15CFC"/>
    <w:multiLevelType w:val="hybridMultilevel"/>
    <w:tmpl w:val="E9C4A4EC"/>
    <w:lvl w:ilvl="0" w:tplc="665E8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580F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68A1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80A9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69C1E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125C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EC8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240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2E4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5B43A2E"/>
    <w:multiLevelType w:val="hybridMultilevel"/>
    <w:tmpl w:val="6F9076E8"/>
    <w:lvl w:ilvl="0" w:tplc="374CC0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17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4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53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2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1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C9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78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01F3"/>
    <w:multiLevelType w:val="hybridMultilevel"/>
    <w:tmpl w:val="EE2CA0A8"/>
    <w:lvl w:ilvl="0" w:tplc="E244FEEA">
      <w:start w:val="1"/>
      <w:numFmt w:val="bullet"/>
      <w:pStyle w:val="Bullet7"/>
      <w:lvlText w:val="❼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74444"/>
    <w:multiLevelType w:val="hybridMultilevel"/>
    <w:tmpl w:val="857A402E"/>
    <w:lvl w:ilvl="0" w:tplc="8932DB60">
      <w:start w:val="1"/>
      <w:numFmt w:val="bullet"/>
      <w:pStyle w:val="Bullet3"/>
      <w:lvlText w:val="❸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C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49494C"/>
    <w:multiLevelType w:val="hybridMultilevel"/>
    <w:tmpl w:val="6D86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18"/>
  </w:num>
  <w:num w:numId="5">
    <w:abstractNumId w:val="29"/>
  </w:num>
  <w:num w:numId="6">
    <w:abstractNumId w:val="8"/>
  </w:num>
  <w:num w:numId="7">
    <w:abstractNumId w:val="21"/>
  </w:num>
  <w:num w:numId="8">
    <w:abstractNumId w:val="6"/>
  </w:num>
  <w:num w:numId="9">
    <w:abstractNumId w:val="28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 w:numId="16">
    <w:abstractNumId w:val="9"/>
  </w:num>
  <w:num w:numId="17">
    <w:abstractNumId w:val="20"/>
  </w:num>
  <w:num w:numId="18">
    <w:abstractNumId w:val="1"/>
  </w:num>
  <w:num w:numId="19">
    <w:abstractNumId w:val="22"/>
  </w:num>
  <w:num w:numId="20">
    <w:abstractNumId w:val="27"/>
  </w:num>
  <w:num w:numId="21">
    <w:abstractNumId w:val="16"/>
  </w:num>
  <w:num w:numId="22">
    <w:abstractNumId w:val="25"/>
  </w:num>
  <w:num w:numId="23">
    <w:abstractNumId w:val="7"/>
  </w:num>
  <w:num w:numId="24">
    <w:abstractNumId w:val="19"/>
  </w:num>
  <w:num w:numId="25">
    <w:abstractNumId w:val="26"/>
  </w:num>
  <w:num w:numId="26">
    <w:abstractNumId w:val="2"/>
  </w:num>
  <w:num w:numId="27">
    <w:abstractNumId w:val="17"/>
  </w:num>
  <w:num w:numId="28">
    <w:abstractNumId w:val="30"/>
  </w:num>
  <w:num w:numId="29">
    <w:abstractNumId w:val="14"/>
  </w:num>
  <w:num w:numId="30">
    <w:abstractNumId w:val="23"/>
  </w:num>
  <w:num w:numId="3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BB"/>
    <w:rsid w:val="0000707B"/>
    <w:rsid w:val="0002537A"/>
    <w:rsid w:val="0003021B"/>
    <w:rsid w:val="000318D2"/>
    <w:rsid w:val="0004214E"/>
    <w:rsid w:val="0004628E"/>
    <w:rsid w:val="00051D19"/>
    <w:rsid w:val="00060402"/>
    <w:rsid w:val="00061DE8"/>
    <w:rsid w:val="00063138"/>
    <w:rsid w:val="0006625B"/>
    <w:rsid w:val="000665AA"/>
    <w:rsid w:val="00067FED"/>
    <w:rsid w:val="00073BB9"/>
    <w:rsid w:val="00086101"/>
    <w:rsid w:val="00091622"/>
    <w:rsid w:val="00093177"/>
    <w:rsid w:val="00093820"/>
    <w:rsid w:val="00095B2B"/>
    <w:rsid w:val="000A0D9A"/>
    <w:rsid w:val="000A6A55"/>
    <w:rsid w:val="000B2967"/>
    <w:rsid w:val="000B3C65"/>
    <w:rsid w:val="000B4739"/>
    <w:rsid w:val="000C28BD"/>
    <w:rsid w:val="000C6441"/>
    <w:rsid w:val="000D0619"/>
    <w:rsid w:val="000D1A3A"/>
    <w:rsid w:val="000E0459"/>
    <w:rsid w:val="000E2A10"/>
    <w:rsid w:val="000E2DB9"/>
    <w:rsid w:val="000E5DDC"/>
    <w:rsid w:val="000F5814"/>
    <w:rsid w:val="00112F86"/>
    <w:rsid w:val="001137A7"/>
    <w:rsid w:val="0013356A"/>
    <w:rsid w:val="00135200"/>
    <w:rsid w:val="001414AB"/>
    <w:rsid w:val="00174E40"/>
    <w:rsid w:val="0017612E"/>
    <w:rsid w:val="001779E9"/>
    <w:rsid w:val="00181A77"/>
    <w:rsid w:val="001924BB"/>
    <w:rsid w:val="001A34C6"/>
    <w:rsid w:val="001A4476"/>
    <w:rsid w:val="001A5004"/>
    <w:rsid w:val="001A7BED"/>
    <w:rsid w:val="001B1F2B"/>
    <w:rsid w:val="001B6246"/>
    <w:rsid w:val="001B7240"/>
    <w:rsid w:val="001B7DE3"/>
    <w:rsid w:val="001C0F3C"/>
    <w:rsid w:val="001C1369"/>
    <w:rsid w:val="001C5752"/>
    <w:rsid w:val="001D445D"/>
    <w:rsid w:val="001E046F"/>
    <w:rsid w:val="001E0C0D"/>
    <w:rsid w:val="001E6FDD"/>
    <w:rsid w:val="001F35C0"/>
    <w:rsid w:val="001F5A30"/>
    <w:rsid w:val="00203065"/>
    <w:rsid w:val="00206B6E"/>
    <w:rsid w:val="00207C7F"/>
    <w:rsid w:val="00212DA5"/>
    <w:rsid w:val="002239CD"/>
    <w:rsid w:val="00227CDC"/>
    <w:rsid w:val="002305BB"/>
    <w:rsid w:val="002336C3"/>
    <w:rsid w:val="00244A7F"/>
    <w:rsid w:val="0024696B"/>
    <w:rsid w:val="00255EBD"/>
    <w:rsid w:val="00257D37"/>
    <w:rsid w:val="00270512"/>
    <w:rsid w:val="00281C6B"/>
    <w:rsid w:val="002A56ED"/>
    <w:rsid w:val="002B01FB"/>
    <w:rsid w:val="002B28A7"/>
    <w:rsid w:val="002B3252"/>
    <w:rsid w:val="002B50C0"/>
    <w:rsid w:val="002B5CB9"/>
    <w:rsid w:val="002C4082"/>
    <w:rsid w:val="002D7407"/>
    <w:rsid w:val="002F0D7E"/>
    <w:rsid w:val="002F14EF"/>
    <w:rsid w:val="002F2060"/>
    <w:rsid w:val="002F5082"/>
    <w:rsid w:val="00304D8A"/>
    <w:rsid w:val="003311BD"/>
    <w:rsid w:val="0033309E"/>
    <w:rsid w:val="00333822"/>
    <w:rsid w:val="00333B6B"/>
    <w:rsid w:val="00335663"/>
    <w:rsid w:val="00340B1E"/>
    <w:rsid w:val="00340D14"/>
    <w:rsid w:val="00341DAC"/>
    <w:rsid w:val="003422C2"/>
    <w:rsid w:val="00347902"/>
    <w:rsid w:val="00350257"/>
    <w:rsid w:val="0035378C"/>
    <w:rsid w:val="00354995"/>
    <w:rsid w:val="003579BA"/>
    <w:rsid w:val="0038014C"/>
    <w:rsid w:val="00381E32"/>
    <w:rsid w:val="00384AE8"/>
    <w:rsid w:val="00386ABD"/>
    <w:rsid w:val="0039098E"/>
    <w:rsid w:val="003B0DBD"/>
    <w:rsid w:val="003C087E"/>
    <w:rsid w:val="003C0CF3"/>
    <w:rsid w:val="003C2092"/>
    <w:rsid w:val="003C263C"/>
    <w:rsid w:val="003D5A9C"/>
    <w:rsid w:val="003D6B14"/>
    <w:rsid w:val="003E2929"/>
    <w:rsid w:val="003E6A4E"/>
    <w:rsid w:val="003E7775"/>
    <w:rsid w:val="003F0601"/>
    <w:rsid w:val="003F6E13"/>
    <w:rsid w:val="003F70F3"/>
    <w:rsid w:val="00400F22"/>
    <w:rsid w:val="00404D0E"/>
    <w:rsid w:val="00405CB6"/>
    <w:rsid w:val="00407E8A"/>
    <w:rsid w:val="004111B9"/>
    <w:rsid w:val="0041354A"/>
    <w:rsid w:val="00417C62"/>
    <w:rsid w:val="00423356"/>
    <w:rsid w:val="00423E68"/>
    <w:rsid w:val="004263B9"/>
    <w:rsid w:val="00426C71"/>
    <w:rsid w:val="004327E3"/>
    <w:rsid w:val="00434DB3"/>
    <w:rsid w:val="00435DC0"/>
    <w:rsid w:val="00436252"/>
    <w:rsid w:val="004368E5"/>
    <w:rsid w:val="004369B6"/>
    <w:rsid w:val="00443DFC"/>
    <w:rsid w:val="00446E11"/>
    <w:rsid w:val="00450F37"/>
    <w:rsid w:val="00457CE1"/>
    <w:rsid w:val="00474D9E"/>
    <w:rsid w:val="00480B01"/>
    <w:rsid w:val="004938EB"/>
    <w:rsid w:val="00497447"/>
    <w:rsid w:val="00497A2C"/>
    <w:rsid w:val="004A3E3E"/>
    <w:rsid w:val="004A5D1E"/>
    <w:rsid w:val="004A5F4E"/>
    <w:rsid w:val="004A6B2F"/>
    <w:rsid w:val="004D24D7"/>
    <w:rsid w:val="004D2D73"/>
    <w:rsid w:val="004E54FA"/>
    <w:rsid w:val="004E78C2"/>
    <w:rsid w:val="004F4824"/>
    <w:rsid w:val="00501D48"/>
    <w:rsid w:val="005060A6"/>
    <w:rsid w:val="00522DEE"/>
    <w:rsid w:val="00523BB3"/>
    <w:rsid w:val="00523F63"/>
    <w:rsid w:val="0053134F"/>
    <w:rsid w:val="00534BF5"/>
    <w:rsid w:val="00536270"/>
    <w:rsid w:val="005367E4"/>
    <w:rsid w:val="00556AEE"/>
    <w:rsid w:val="005612A3"/>
    <w:rsid w:val="0056598C"/>
    <w:rsid w:val="005717C9"/>
    <w:rsid w:val="00571DB1"/>
    <w:rsid w:val="005722F0"/>
    <w:rsid w:val="005851D9"/>
    <w:rsid w:val="005858F5"/>
    <w:rsid w:val="005A3397"/>
    <w:rsid w:val="005A4BAA"/>
    <w:rsid w:val="005A51BB"/>
    <w:rsid w:val="005C48C8"/>
    <w:rsid w:val="005D391E"/>
    <w:rsid w:val="005D7F8A"/>
    <w:rsid w:val="005E766D"/>
    <w:rsid w:val="005E76EE"/>
    <w:rsid w:val="00602676"/>
    <w:rsid w:val="00603A12"/>
    <w:rsid w:val="00605B72"/>
    <w:rsid w:val="00607AB9"/>
    <w:rsid w:val="00611317"/>
    <w:rsid w:val="00614F26"/>
    <w:rsid w:val="006162C6"/>
    <w:rsid w:val="0061739E"/>
    <w:rsid w:val="006224D9"/>
    <w:rsid w:val="00625DF0"/>
    <w:rsid w:val="00634538"/>
    <w:rsid w:val="006350E9"/>
    <w:rsid w:val="0063566E"/>
    <w:rsid w:val="00635B9F"/>
    <w:rsid w:val="0063799A"/>
    <w:rsid w:val="00645F7D"/>
    <w:rsid w:val="00650610"/>
    <w:rsid w:val="00652300"/>
    <w:rsid w:val="00655964"/>
    <w:rsid w:val="006568C6"/>
    <w:rsid w:val="006572D6"/>
    <w:rsid w:val="0065743B"/>
    <w:rsid w:val="006578E3"/>
    <w:rsid w:val="00657FB2"/>
    <w:rsid w:val="006610D5"/>
    <w:rsid w:val="006629D6"/>
    <w:rsid w:val="00662DD9"/>
    <w:rsid w:val="0067123A"/>
    <w:rsid w:val="00674D6D"/>
    <w:rsid w:val="00681D09"/>
    <w:rsid w:val="00681E30"/>
    <w:rsid w:val="00684D74"/>
    <w:rsid w:val="00687F31"/>
    <w:rsid w:val="006931E9"/>
    <w:rsid w:val="00695AB3"/>
    <w:rsid w:val="006A07DE"/>
    <w:rsid w:val="006A3E76"/>
    <w:rsid w:val="006B273F"/>
    <w:rsid w:val="006B59B4"/>
    <w:rsid w:val="006B7B0E"/>
    <w:rsid w:val="006C1059"/>
    <w:rsid w:val="006D6DCA"/>
    <w:rsid w:val="006D7656"/>
    <w:rsid w:val="006E483C"/>
    <w:rsid w:val="006F1726"/>
    <w:rsid w:val="006F4819"/>
    <w:rsid w:val="006F5AE1"/>
    <w:rsid w:val="006F5CDC"/>
    <w:rsid w:val="00701BCB"/>
    <w:rsid w:val="00702560"/>
    <w:rsid w:val="00710788"/>
    <w:rsid w:val="00715E78"/>
    <w:rsid w:val="00726553"/>
    <w:rsid w:val="00727450"/>
    <w:rsid w:val="00732F5A"/>
    <w:rsid w:val="0073326B"/>
    <w:rsid w:val="007407AE"/>
    <w:rsid w:val="00741E86"/>
    <w:rsid w:val="00743A84"/>
    <w:rsid w:val="00750B8B"/>
    <w:rsid w:val="00756DBD"/>
    <w:rsid w:val="00757036"/>
    <w:rsid w:val="00764340"/>
    <w:rsid w:val="00766922"/>
    <w:rsid w:val="00770DC4"/>
    <w:rsid w:val="0077725E"/>
    <w:rsid w:val="00782086"/>
    <w:rsid w:val="00783589"/>
    <w:rsid w:val="00790B81"/>
    <w:rsid w:val="007A38F8"/>
    <w:rsid w:val="007A6D46"/>
    <w:rsid w:val="007C177B"/>
    <w:rsid w:val="007C4E4B"/>
    <w:rsid w:val="007C50CB"/>
    <w:rsid w:val="007C6FDA"/>
    <w:rsid w:val="007D2E33"/>
    <w:rsid w:val="007D3E59"/>
    <w:rsid w:val="007E03A0"/>
    <w:rsid w:val="007E5608"/>
    <w:rsid w:val="007F025F"/>
    <w:rsid w:val="007F4F93"/>
    <w:rsid w:val="00801F5B"/>
    <w:rsid w:val="00803922"/>
    <w:rsid w:val="00817524"/>
    <w:rsid w:val="00826D99"/>
    <w:rsid w:val="00827C96"/>
    <w:rsid w:val="0083341F"/>
    <w:rsid w:val="008406C3"/>
    <w:rsid w:val="008446F2"/>
    <w:rsid w:val="0085141F"/>
    <w:rsid w:val="0086554B"/>
    <w:rsid w:val="00874452"/>
    <w:rsid w:val="008819A7"/>
    <w:rsid w:val="0089285A"/>
    <w:rsid w:val="00892EE4"/>
    <w:rsid w:val="008941AA"/>
    <w:rsid w:val="008948F2"/>
    <w:rsid w:val="008950B9"/>
    <w:rsid w:val="008A0560"/>
    <w:rsid w:val="008A0E32"/>
    <w:rsid w:val="008A69EE"/>
    <w:rsid w:val="008C22B6"/>
    <w:rsid w:val="008D107E"/>
    <w:rsid w:val="008D20EF"/>
    <w:rsid w:val="008D31AD"/>
    <w:rsid w:val="008D40A5"/>
    <w:rsid w:val="00915BD1"/>
    <w:rsid w:val="00922594"/>
    <w:rsid w:val="00925C4B"/>
    <w:rsid w:val="009311BF"/>
    <w:rsid w:val="0093513A"/>
    <w:rsid w:val="0093603F"/>
    <w:rsid w:val="00937F16"/>
    <w:rsid w:val="00940759"/>
    <w:rsid w:val="009445DC"/>
    <w:rsid w:val="00944E32"/>
    <w:rsid w:val="00945947"/>
    <w:rsid w:val="0094708C"/>
    <w:rsid w:val="00951073"/>
    <w:rsid w:val="00953D12"/>
    <w:rsid w:val="009549D6"/>
    <w:rsid w:val="009615CD"/>
    <w:rsid w:val="00962342"/>
    <w:rsid w:val="00962BCF"/>
    <w:rsid w:val="00962C76"/>
    <w:rsid w:val="00963A2E"/>
    <w:rsid w:val="009643DB"/>
    <w:rsid w:val="00984D60"/>
    <w:rsid w:val="00986A5F"/>
    <w:rsid w:val="00990297"/>
    <w:rsid w:val="00996B44"/>
    <w:rsid w:val="009A62BB"/>
    <w:rsid w:val="009A7B7B"/>
    <w:rsid w:val="009B571A"/>
    <w:rsid w:val="009C205F"/>
    <w:rsid w:val="009C546D"/>
    <w:rsid w:val="009C70CA"/>
    <w:rsid w:val="009E28E1"/>
    <w:rsid w:val="009E38EF"/>
    <w:rsid w:val="009F307A"/>
    <w:rsid w:val="00A03066"/>
    <w:rsid w:val="00A10A9E"/>
    <w:rsid w:val="00A12F79"/>
    <w:rsid w:val="00A1314A"/>
    <w:rsid w:val="00A13EF3"/>
    <w:rsid w:val="00A25250"/>
    <w:rsid w:val="00A25AAB"/>
    <w:rsid w:val="00A261CF"/>
    <w:rsid w:val="00A3349B"/>
    <w:rsid w:val="00A337D1"/>
    <w:rsid w:val="00A37A7F"/>
    <w:rsid w:val="00A42665"/>
    <w:rsid w:val="00A45445"/>
    <w:rsid w:val="00A45B0C"/>
    <w:rsid w:val="00A533E1"/>
    <w:rsid w:val="00A55CB8"/>
    <w:rsid w:val="00A568B3"/>
    <w:rsid w:val="00A60CBB"/>
    <w:rsid w:val="00A61893"/>
    <w:rsid w:val="00A630D8"/>
    <w:rsid w:val="00A63127"/>
    <w:rsid w:val="00A64204"/>
    <w:rsid w:val="00A72E9D"/>
    <w:rsid w:val="00A7649F"/>
    <w:rsid w:val="00A81658"/>
    <w:rsid w:val="00A82098"/>
    <w:rsid w:val="00A82DFF"/>
    <w:rsid w:val="00A859BB"/>
    <w:rsid w:val="00A94978"/>
    <w:rsid w:val="00A94E97"/>
    <w:rsid w:val="00A94F66"/>
    <w:rsid w:val="00AB7437"/>
    <w:rsid w:val="00AC087C"/>
    <w:rsid w:val="00AD2D3A"/>
    <w:rsid w:val="00AD5410"/>
    <w:rsid w:val="00AE6A3D"/>
    <w:rsid w:val="00AF1A04"/>
    <w:rsid w:val="00AF1E79"/>
    <w:rsid w:val="00AF4372"/>
    <w:rsid w:val="00B0305D"/>
    <w:rsid w:val="00B07CC4"/>
    <w:rsid w:val="00B14C5D"/>
    <w:rsid w:val="00B205DE"/>
    <w:rsid w:val="00B33F8E"/>
    <w:rsid w:val="00B3494F"/>
    <w:rsid w:val="00B3640C"/>
    <w:rsid w:val="00B3782A"/>
    <w:rsid w:val="00B4517C"/>
    <w:rsid w:val="00B56D6C"/>
    <w:rsid w:val="00B573E0"/>
    <w:rsid w:val="00B6059B"/>
    <w:rsid w:val="00B61EEF"/>
    <w:rsid w:val="00B6409F"/>
    <w:rsid w:val="00B65415"/>
    <w:rsid w:val="00B6611C"/>
    <w:rsid w:val="00B67D25"/>
    <w:rsid w:val="00B81EC7"/>
    <w:rsid w:val="00B81F18"/>
    <w:rsid w:val="00B97439"/>
    <w:rsid w:val="00BA02F5"/>
    <w:rsid w:val="00BA1338"/>
    <w:rsid w:val="00BA1802"/>
    <w:rsid w:val="00BA62E7"/>
    <w:rsid w:val="00BA7F71"/>
    <w:rsid w:val="00BB098C"/>
    <w:rsid w:val="00BC21B4"/>
    <w:rsid w:val="00BD771A"/>
    <w:rsid w:val="00BE0389"/>
    <w:rsid w:val="00BE4932"/>
    <w:rsid w:val="00BF32B1"/>
    <w:rsid w:val="00BF3953"/>
    <w:rsid w:val="00BF3DB3"/>
    <w:rsid w:val="00BF47F2"/>
    <w:rsid w:val="00C0550E"/>
    <w:rsid w:val="00C07F23"/>
    <w:rsid w:val="00C10E15"/>
    <w:rsid w:val="00C13147"/>
    <w:rsid w:val="00C154B3"/>
    <w:rsid w:val="00C16DB9"/>
    <w:rsid w:val="00C22833"/>
    <w:rsid w:val="00C37408"/>
    <w:rsid w:val="00C446FA"/>
    <w:rsid w:val="00C542F8"/>
    <w:rsid w:val="00C664B4"/>
    <w:rsid w:val="00C74378"/>
    <w:rsid w:val="00C75E37"/>
    <w:rsid w:val="00C815DA"/>
    <w:rsid w:val="00C86094"/>
    <w:rsid w:val="00C86FF0"/>
    <w:rsid w:val="00C93034"/>
    <w:rsid w:val="00C93544"/>
    <w:rsid w:val="00C9706F"/>
    <w:rsid w:val="00CB6766"/>
    <w:rsid w:val="00CC0053"/>
    <w:rsid w:val="00CD154F"/>
    <w:rsid w:val="00CD754E"/>
    <w:rsid w:val="00CE017F"/>
    <w:rsid w:val="00CE0528"/>
    <w:rsid w:val="00CE4A4C"/>
    <w:rsid w:val="00CE54F8"/>
    <w:rsid w:val="00D03570"/>
    <w:rsid w:val="00D04712"/>
    <w:rsid w:val="00D1376D"/>
    <w:rsid w:val="00D220D9"/>
    <w:rsid w:val="00D2726A"/>
    <w:rsid w:val="00D32D22"/>
    <w:rsid w:val="00D340D9"/>
    <w:rsid w:val="00D36902"/>
    <w:rsid w:val="00D41187"/>
    <w:rsid w:val="00D41A70"/>
    <w:rsid w:val="00D433F9"/>
    <w:rsid w:val="00D451D6"/>
    <w:rsid w:val="00D4601F"/>
    <w:rsid w:val="00D47FE3"/>
    <w:rsid w:val="00D55591"/>
    <w:rsid w:val="00D61142"/>
    <w:rsid w:val="00D6632A"/>
    <w:rsid w:val="00D7091B"/>
    <w:rsid w:val="00D753F5"/>
    <w:rsid w:val="00D83C8F"/>
    <w:rsid w:val="00D94943"/>
    <w:rsid w:val="00DA038B"/>
    <w:rsid w:val="00DA0F7C"/>
    <w:rsid w:val="00DA1D7C"/>
    <w:rsid w:val="00DA5E78"/>
    <w:rsid w:val="00DC1648"/>
    <w:rsid w:val="00DC1AB0"/>
    <w:rsid w:val="00DC2650"/>
    <w:rsid w:val="00DC5907"/>
    <w:rsid w:val="00DC6EF4"/>
    <w:rsid w:val="00DD2E25"/>
    <w:rsid w:val="00DD423C"/>
    <w:rsid w:val="00DE03EF"/>
    <w:rsid w:val="00DF105F"/>
    <w:rsid w:val="00DF2CFC"/>
    <w:rsid w:val="00E03684"/>
    <w:rsid w:val="00E26672"/>
    <w:rsid w:val="00E305CC"/>
    <w:rsid w:val="00E32CB1"/>
    <w:rsid w:val="00E342E1"/>
    <w:rsid w:val="00E44BD5"/>
    <w:rsid w:val="00E56E6D"/>
    <w:rsid w:val="00E60DE7"/>
    <w:rsid w:val="00E61A45"/>
    <w:rsid w:val="00E62B49"/>
    <w:rsid w:val="00E6605A"/>
    <w:rsid w:val="00E72F00"/>
    <w:rsid w:val="00E7389F"/>
    <w:rsid w:val="00E817AC"/>
    <w:rsid w:val="00E93D0B"/>
    <w:rsid w:val="00EB48FB"/>
    <w:rsid w:val="00EC1DFC"/>
    <w:rsid w:val="00EC53BF"/>
    <w:rsid w:val="00EC5690"/>
    <w:rsid w:val="00EF002E"/>
    <w:rsid w:val="00EF17EC"/>
    <w:rsid w:val="00EF25C2"/>
    <w:rsid w:val="00EF2D14"/>
    <w:rsid w:val="00EF34DF"/>
    <w:rsid w:val="00EF54B2"/>
    <w:rsid w:val="00F00C36"/>
    <w:rsid w:val="00F072C6"/>
    <w:rsid w:val="00F1191E"/>
    <w:rsid w:val="00F165F0"/>
    <w:rsid w:val="00F26693"/>
    <w:rsid w:val="00F30E2B"/>
    <w:rsid w:val="00F42494"/>
    <w:rsid w:val="00F42F10"/>
    <w:rsid w:val="00F45F8A"/>
    <w:rsid w:val="00F467D6"/>
    <w:rsid w:val="00F54DB9"/>
    <w:rsid w:val="00F6185B"/>
    <w:rsid w:val="00F635C4"/>
    <w:rsid w:val="00F66F4E"/>
    <w:rsid w:val="00F7155A"/>
    <w:rsid w:val="00F72A4D"/>
    <w:rsid w:val="00F75374"/>
    <w:rsid w:val="00F764B0"/>
    <w:rsid w:val="00F85993"/>
    <w:rsid w:val="00F911ED"/>
    <w:rsid w:val="00FB1078"/>
    <w:rsid w:val="00FB1DCC"/>
    <w:rsid w:val="00FB3FE7"/>
    <w:rsid w:val="00FB65FE"/>
    <w:rsid w:val="00FC2298"/>
    <w:rsid w:val="00FC32CD"/>
    <w:rsid w:val="00FC58CD"/>
    <w:rsid w:val="00FC63A0"/>
    <w:rsid w:val="00FD543A"/>
    <w:rsid w:val="00FD625C"/>
    <w:rsid w:val="00FE2568"/>
    <w:rsid w:val="00FE2FD4"/>
    <w:rsid w:val="00FE3DC3"/>
    <w:rsid w:val="00FE7DC6"/>
    <w:rsid w:val="00FF049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06A42"/>
  <w15:docId w15:val="{F8F6825F-84AE-4154-8306-DA49BE7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F4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DEE"/>
    <w:pPr>
      <w:outlineLvl w:val="0"/>
    </w:pPr>
    <w:rPr>
      <w:b/>
      <w:color w:val="000000" w:themeColor="text1"/>
      <w:spacing w:val="60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766D"/>
    <w:pPr>
      <w:ind w:left="14"/>
      <w:outlineLvl w:val="1"/>
    </w:pPr>
    <w:rPr>
      <w:rFonts w:eastAsia="+mn-ea" w:cs="Calibri"/>
      <w:b/>
      <w:bCs/>
      <w:caps/>
      <w:color w:val="4B95A9"/>
      <w:spacing w:val="40"/>
      <w:kern w:val="24"/>
      <w:sz w:val="28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D625C"/>
    <w:pPr>
      <w:spacing w:after="120"/>
      <w:ind w:left="0"/>
      <w:contextualSpacing w:val="0"/>
      <w:outlineLvl w:val="2"/>
    </w:pPr>
    <w:rPr>
      <w:rFonts w:ascii="Arial" w:hAnsi="Arial" w:cs="Arial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154F"/>
    <w:pPr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2DEE"/>
    <w:rPr>
      <w:rFonts w:ascii="Arial" w:hAnsi="Arial"/>
      <w:b/>
      <w:color w:val="000000" w:themeColor="text1"/>
      <w:spacing w:val="6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E766D"/>
    <w:rPr>
      <w:rFonts w:ascii="Arial" w:eastAsia="+mn-ea" w:hAnsi="Arial" w:cs="Calibri"/>
      <w:b/>
      <w:bCs/>
      <w:caps/>
      <w:color w:val="4B95A9"/>
      <w:spacing w:val="40"/>
      <w:kern w:val="2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625C"/>
    <w:rPr>
      <w:rFonts w:ascii="Arial" w:eastAsiaTheme="minorHAnsi" w:hAnsi="Arial" w:cs="Arial"/>
      <w:b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CD154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1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8E1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TableHeading">
    <w:name w:val="Table Heading"/>
    <w:basedOn w:val="ListParagraph"/>
    <w:link w:val="TableHeadingChar"/>
    <w:qFormat/>
    <w:rsid w:val="00EF17EC"/>
    <w:pPr>
      <w:spacing w:after="120"/>
      <w:ind w:left="0"/>
      <w:contextualSpacing w:val="0"/>
    </w:pPr>
    <w:rPr>
      <w:rFonts w:ascii="Arial" w:hAnsi="Arial" w:cs="Arial"/>
      <w:b/>
      <w:bCs/>
      <w:caps/>
      <w:color w:val="FFFFFF" w:themeColor="background1"/>
      <w:spacing w:val="20"/>
      <w:szCs w:val="24"/>
    </w:rPr>
  </w:style>
  <w:style w:type="paragraph" w:customStyle="1" w:styleId="Tablebody">
    <w:name w:val="Table body"/>
    <w:basedOn w:val="ListParagraph"/>
    <w:link w:val="TablebodyChar"/>
    <w:qFormat/>
    <w:rsid w:val="00EF17EC"/>
    <w:pPr>
      <w:spacing w:after="120" w:line="240" w:lineRule="auto"/>
      <w:ind w:left="0"/>
    </w:pPr>
    <w:rPr>
      <w:rFonts w:ascii="Arial" w:hAnsi="Arial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62E7"/>
    <w:rPr>
      <w:rFonts w:eastAsiaTheme="minorHAnsi"/>
      <w:sz w:val="22"/>
      <w:szCs w:val="22"/>
    </w:rPr>
  </w:style>
  <w:style w:type="character" w:customStyle="1" w:styleId="TableHeadingChar">
    <w:name w:val="Table Heading Char"/>
    <w:basedOn w:val="ListParagraphChar"/>
    <w:link w:val="TableHeading"/>
    <w:rsid w:val="00EF17EC"/>
    <w:rPr>
      <w:rFonts w:ascii="Arial" w:eastAsiaTheme="minorHAnsi" w:hAnsi="Arial" w:cs="Arial"/>
      <w:b/>
      <w:bCs/>
      <w:caps/>
      <w:color w:val="FFFFFF" w:themeColor="background1"/>
      <w:spacing w:val="20"/>
      <w:sz w:val="22"/>
      <w:szCs w:val="22"/>
    </w:rPr>
  </w:style>
  <w:style w:type="paragraph" w:customStyle="1" w:styleId="Tablebodytitles">
    <w:name w:val="Table body titles"/>
    <w:basedOn w:val="ListParagraph"/>
    <w:link w:val="TablebodytitlesChar"/>
    <w:qFormat/>
    <w:rsid w:val="00BA62E7"/>
    <w:pPr>
      <w:spacing w:after="120"/>
      <w:ind w:left="0"/>
      <w:contextualSpacing w:val="0"/>
    </w:pPr>
    <w:rPr>
      <w:rFonts w:ascii="Arial" w:hAnsi="Arial" w:cs="Arial"/>
      <w:b/>
      <w:bCs/>
      <w:szCs w:val="24"/>
    </w:rPr>
  </w:style>
  <w:style w:type="character" w:customStyle="1" w:styleId="TablebodyChar">
    <w:name w:val="Table body Char"/>
    <w:basedOn w:val="ListParagraphChar"/>
    <w:link w:val="Tablebody"/>
    <w:rsid w:val="00EF17EC"/>
    <w:rPr>
      <w:rFonts w:ascii="Arial" w:eastAsiaTheme="minorHAnsi" w:hAnsi="Arial" w:cs="Arial"/>
      <w:sz w:val="22"/>
      <w:szCs w:val="22"/>
    </w:rPr>
  </w:style>
  <w:style w:type="paragraph" w:customStyle="1" w:styleId="Bullet1">
    <w:name w:val="Bullet 1"/>
    <w:basedOn w:val="Normal"/>
    <w:link w:val="Bullet1Char"/>
    <w:qFormat/>
    <w:rsid w:val="00951073"/>
    <w:pPr>
      <w:numPr>
        <w:numId w:val="3"/>
      </w:numPr>
      <w:spacing w:after="60"/>
      <w:ind w:left="448" w:hanging="448"/>
    </w:pPr>
  </w:style>
  <w:style w:type="character" w:customStyle="1" w:styleId="TablebodytitlesChar">
    <w:name w:val="Table body titles Char"/>
    <w:basedOn w:val="ListParagraphChar"/>
    <w:link w:val="Tablebodytitles"/>
    <w:rsid w:val="00BA62E7"/>
    <w:rPr>
      <w:rFonts w:ascii="Arial" w:eastAsiaTheme="minorHAnsi" w:hAnsi="Arial" w:cs="Arial"/>
      <w:b/>
      <w:bCs/>
      <w:sz w:val="22"/>
      <w:szCs w:val="22"/>
    </w:rPr>
  </w:style>
  <w:style w:type="paragraph" w:customStyle="1" w:styleId="Bullet2">
    <w:name w:val="Bullet 2"/>
    <w:basedOn w:val="Bullet1"/>
    <w:link w:val="Bullet2Char"/>
    <w:qFormat/>
    <w:rsid w:val="00951073"/>
    <w:pPr>
      <w:numPr>
        <w:numId w:val="4"/>
      </w:numPr>
      <w:ind w:left="448" w:hanging="448"/>
    </w:pPr>
  </w:style>
  <w:style w:type="paragraph" w:styleId="NormalWeb">
    <w:name w:val="Normal (Web)"/>
    <w:basedOn w:val="Normal"/>
    <w:uiPriority w:val="99"/>
    <w:semiHidden/>
    <w:unhideWhenUsed/>
    <w:rsid w:val="009643D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Bodybullet">
    <w:name w:val="Body bullet"/>
    <w:basedOn w:val="ListParagraph"/>
    <w:link w:val="BodybulletChar"/>
    <w:qFormat/>
    <w:rsid w:val="00702560"/>
    <w:pPr>
      <w:framePr w:hSpace="180" w:wrap="around" w:vAnchor="page" w:hAnchor="margin" w:y="4993"/>
      <w:numPr>
        <w:numId w:val="2"/>
      </w:numPr>
      <w:spacing w:before="60" w:after="60" w:line="240" w:lineRule="auto"/>
      <w:ind w:left="460" w:hanging="143"/>
    </w:pPr>
    <w:rPr>
      <w:rFonts w:ascii="Arial" w:hAnsi="Arial"/>
    </w:rPr>
  </w:style>
  <w:style w:type="paragraph" w:customStyle="1" w:styleId="Bullet3">
    <w:name w:val="Bullet 3"/>
    <w:basedOn w:val="Bullet1"/>
    <w:link w:val="Bullet3Char"/>
    <w:qFormat/>
    <w:rsid w:val="00951073"/>
    <w:pPr>
      <w:numPr>
        <w:numId w:val="5"/>
      </w:numPr>
      <w:ind w:left="448" w:hanging="448"/>
    </w:pPr>
  </w:style>
  <w:style w:type="character" w:customStyle="1" w:styleId="BodybulletChar">
    <w:name w:val="Body bullet Char"/>
    <w:basedOn w:val="ListParagraphChar"/>
    <w:link w:val="Bodybullet"/>
    <w:rsid w:val="00702560"/>
    <w:rPr>
      <w:rFonts w:ascii="Arial" w:eastAsiaTheme="minorHAnsi" w:hAnsi="Arial"/>
      <w:sz w:val="22"/>
      <w:szCs w:val="22"/>
    </w:rPr>
  </w:style>
  <w:style w:type="paragraph" w:customStyle="1" w:styleId="Bullet4">
    <w:name w:val="Bullet 4"/>
    <w:basedOn w:val="Bullet1"/>
    <w:link w:val="Bullet4Char"/>
    <w:qFormat/>
    <w:rsid w:val="00951073"/>
    <w:pPr>
      <w:numPr>
        <w:numId w:val="6"/>
      </w:numPr>
      <w:ind w:left="448" w:hanging="448"/>
    </w:pPr>
  </w:style>
  <w:style w:type="character" w:customStyle="1" w:styleId="Bullet3Char">
    <w:name w:val="Bullet 3 Char"/>
    <w:basedOn w:val="ListParagraphChar"/>
    <w:link w:val="Bullet3"/>
    <w:rsid w:val="00951073"/>
    <w:rPr>
      <w:rFonts w:ascii="Arial" w:eastAsiaTheme="minorHAnsi" w:hAnsi="Arial"/>
      <w:sz w:val="22"/>
      <w:szCs w:val="22"/>
    </w:rPr>
  </w:style>
  <w:style w:type="paragraph" w:customStyle="1" w:styleId="Bullet5">
    <w:name w:val="Bullet 5"/>
    <w:basedOn w:val="Bullet1"/>
    <w:link w:val="Bullet5Char"/>
    <w:qFormat/>
    <w:rsid w:val="00951073"/>
    <w:pPr>
      <w:numPr>
        <w:numId w:val="7"/>
      </w:numPr>
      <w:ind w:left="448" w:hanging="448"/>
    </w:pPr>
  </w:style>
  <w:style w:type="character" w:customStyle="1" w:styleId="Bullet4Char">
    <w:name w:val="Bullet 4 Char"/>
    <w:basedOn w:val="Bullet3Char"/>
    <w:link w:val="Bullet4"/>
    <w:rsid w:val="00951073"/>
    <w:rPr>
      <w:rFonts w:ascii="Arial" w:eastAsiaTheme="minorHAnsi" w:hAnsi="Arial"/>
      <w:sz w:val="22"/>
      <w:szCs w:val="22"/>
    </w:rPr>
  </w:style>
  <w:style w:type="paragraph" w:customStyle="1" w:styleId="Bullet6">
    <w:name w:val="Bullet 6"/>
    <w:basedOn w:val="Bullet1"/>
    <w:link w:val="Bullet6Char"/>
    <w:qFormat/>
    <w:rsid w:val="00061DE8"/>
    <w:pPr>
      <w:numPr>
        <w:numId w:val="8"/>
      </w:numPr>
      <w:ind w:left="448" w:hanging="448"/>
    </w:pPr>
  </w:style>
  <w:style w:type="character" w:customStyle="1" w:styleId="Bullet5Char">
    <w:name w:val="Bullet 5 Char"/>
    <w:basedOn w:val="Bullet3Char"/>
    <w:link w:val="Bullet5"/>
    <w:rsid w:val="00951073"/>
    <w:rPr>
      <w:rFonts w:ascii="Arial" w:eastAsiaTheme="minorHAnsi" w:hAnsi="Arial"/>
      <w:sz w:val="22"/>
      <w:szCs w:val="22"/>
    </w:rPr>
  </w:style>
  <w:style w:type="paragraph" w:customStyle="1" w:styleId="Bullet7">
    <w:name w:val="Bullet 7"/>
    <w:basedOn w:val="Bullet1"/>
    <w:link w:val="Bullet7Char"/>
    <w:qFormat/>
    <w:rsid w:val="00061DE8"/>
    <w:pPr>
      <w:numPr>
        <w:numId w:val="9"/>
      </w:numPr>
      <w:ind w:left="448" w:hanging="448"/>
    </w:pPr>
  </w:style>
  <w:style w:type="character" w:customStyle="1" w:styleId="Bullet6Char">
    <w:name w:val="Bullet 6 Char"/>
    <w:basedOn w:val="Bullet3Char"/>
    <w:link w:val="Bullet6"/>
    <w:rsid w:val="00951073"/>
    <w:rPr>
      <w:rFonts w:ascii="Arial" w:eastAsiaTheme="minorHAnsi" w:hAnsi="Arial"/>
      <w:sz w:val="22"/>
      <w:szCs w:val="22"/>
    </w:rPr>
  </w:style>
  <w:style w:type="paragraph" w:customStyle="1" w:styleId="Bullet8">
    <w:name w:val="Bullet 8"/>
    <w:basedOn w:val="Bullet3"/>
    <w:link w:val="Bullet8Char"/>
    <w:qFormat/>
    <w:rsid w:val="00061DE8"/>
    <w:pPr>
      <w:numPr>
        <w:numId w:val="10"/>
      </w:numPr>
      <w:ind w:left="448" w:hanging="448"/>
    </w:pPr>
    <w:rPr>
      <w:rFonts w:eastAsiaTheme="minorHAnsi"/>
      <w:szCs w:val="22"/>
    </w:rPr>
  </w:style>
  <w:style w:type="character" w:customStyle="1" w:styleId="Bullet7Char">
    <w:name w:val="Bullet 7 Char"/>
    <w:basedOn w:val="Bullet3Char"/>
    <w:link w:val="Bullet7"/>
    <w:rsid w:val="00951073"/>
    <w:rPr>
      <w:rFonts w:ascii="Arial" w:eastAsiaTheme="minorHAnsi" w:hAnsi="Arial"/>
      <w:sz w:val="22"/>
      <w:szCs w:val="22"/>
    </w:rPr>
  </w:style>
  <w:style w:type="paragraph" w:customStyle="1" w:styleId="Bullet9">
    <w:name w:val="Bullet 9"/>
    <w:basedOn w:val="Bullet1"/>
    <w:link w:val="Bullet9Char"/>
    <w:qFormat/>
    <w:rsid w:val="00061DE8"/>
    <w:pPr>
      <w:numPr>
        <w:numId w:val="11"/>
      </w:numPr>
      <w:ind w:left="448" w:hanging="448"/>
    </w:pPr>
  </w:style>
  <w:style w:type="character" w:customStyle="1" w:styleId="Bullet8Char">
    <w:name w:val="Bullet 8 Char"/>
    <w:basedOn w:val="Bullet3Char"/>
    <w:link w:val="Bullet8"/>
    <w:rsid w:val="00061DE8"/>
    <w:rPr>
      <w:rFonts w:ascii="Arial" w:eastAsiaTheme="minorHAnsi" w:hAnsi="Arial"/>
      <w:sz w:val="22"/>
      <w:szCs w:val="22"/>
    </w:rPr>
  </w:style>
  <w:style w:type="character" w:customStyle="1" w:styleId="Bullet9Char">
    <w:name w:val="Bullet 9 Char"/>
    <w:basedOn w:val="Bullet3Char"/>
    <w:link w:val="Bullet9"/>
    <w:rsid w:val="00951073"/>
    <w:rPr>
      <w:rFonts w:ascii="Arial" w:eastAsiaTheme="minorHAnsi" w:hAnsi="Arial"/>
      <w:sz w:val="22"/>
      <w:szCs w:val="22"/>
    </w:rPr>
  </w:style>
  <w:style w:type="paragraph" w:customStyle="1" w:styleId="Subbulletsgold">
    <w:name w:val="Sub bullets gold"/>
    <w:basedOn w:val="Bullet1"/>
    <w:link w:val="SubbulletsgoldChar"/>
    <w:qFormat/>
    <w:rsid w:val="00CD154F"/>
    <w:pPr>
      <w:numPr>
        <w:numId w:val="12"/>
      </w:numPr>
      <w:spacing w:before="60"/>
      <w:ind w:left="851" w:hanging="284"/>
      <w:contextualSpacing/>
    </w:pPr>
  </w:style>
  <w:style w:type="character" w:customStyle="1" w:styleId="Bullet1Char">
    <w:name w:val="Bullet 1 Char"/>
    <w:basedOn w:val="DefaultParagraphFont"/>
    <w:link w:val="Bullet1"/>
    <w:rsid w:val="00951073"/>
    <w:rPr>
      <w:rFonts w:ascii="Arial" w:hAnsi="Arial"/>
      <w:sz w:val="22"/>
    </w:rPr>
  </w:style>
  <w:style w:type="character" w:customStyle="1" w:styleId="SubbulletsgoldChar">
    <w:name w:val="Sub bullets gold Char"/>
    <w:basedOn w:val="Bullet1Char"/>
    <w:link w:val="Subbulletsgold"/>
    <w:rsid w:val="00CD154F"/>
    <w:rPr>
      <w:rFonts w:ascii="Arial" w:hAnsi="Arial"/>
      <w:sz w:val="22"/>
    </w:rPr>
  </w:style>
  <w:style w:type="paragraph" w:customStyle="1" w:styleId="BlueBullet">
    <w:name w:val="Blue Bullet"/>
    <w:basedOn w:val="Bullet1"/>
    <w:link w:val="BlueBulletChar"/>
    <w:qFormat/>
    <w:rsid w:val="00CD154F"/>
    <w:pPr>
      <w:numPr>
        <w:numId w:val="13"/>
      </w:numPr>
      <w:ind w:left="448" w:hanging="448"/>
    </w:pPr>
  </w:style>
  <w:style w:type="paragraph" w:customStyle="1" w:styleId="Bluesubbullets">
    <w:name w:val="Blue sub bullets"/>
    <w:basedOn w:val="Subbulletsgold"/>
    <w:link w:val="BluesubbulletsChar"/>
    <w:qFormat/>
    <w:rsid w:val="00E56E6D"/>
    <w:pPr>
      <w:numPr>
        <w:numId w:val="14"/>
      </w:numPr>
      <w:ind w:left="284" w:hanging="284"/>
    </w:pPr>
  </w:style>
  <w:style w:type="character" w:customStyle="1" w:styleId="BlueBulletChar">
    <w:name w:val="Blue Bullet Char"/>
    <w:basedOn w:val="Bullet1Char"/>
    <w:link w:val="BlueBullet"/>
    <w:rsid w:val="00CD154F"/>
    <w:rPr>
      <w:rFonts w:ascii="Arial" w:hAnsi="Arial"/>
      <w:sz w:val="22"/>
    </w:rPr>
  </w:style>
  <w:style w:type="paragraph" w:customStyle="1" w:styleId="Style1">
    <w:name w:val="Style1"/>
    <w:basedOn w:val="Bullet2"/>
    <w:link w:val="Style1Char"/>
    <w:qFormat/>
    <w:rsid w:val="00CD154F"/>
    <w:pPr>
      <w:numPr>
        <w:numId w:val="15"/>
      </w:numPr>
      <w:ind w:left="448" w:hanging="448"/>
    </w:pPr>
  </w:style>
  <w:style w:type="character" w:customStyle="1" w:styleId="BluesubbulletsChar">
    <w:name w:val="Blue sub bullets Char"/>
    <w:basedOn w:val="SubbulletsgoldChar"/>
    <w:link w:val="Bluesubbullets"/>
    <w:rsid w:val="00E56E6D"/>
    <w:rPr>
      <w:rFonts w:ascii="Arial" w:hAnsi="Arial"/>
      <w:sz w:val="22"/>
    </w:rPr>
  </w:style>
  <w:style w:type="paragraph" w:styleId="NoSpacing">
    <w:name w:val="No Spacing"/>
    <w:uiPriority w:val="1"/>
    <w:qFormat/>
    <w:rsid w:val="00086101"/>
    <w:rPr>
      <w:rFonts w:ascii="Arial" w:hAnsi="Arial"/>
      <w:sz w:val="22"/>
    </w:rPr>
  </w:style>
  <w:style w:type="character" w:customStyle="1" w:styleId="Bullet2Char">
    <w:name w:val="Bullet 2 Char"/>
    <w:basedOn w:val="Bullet1Char"/>
    <w:link w:val="Bullet2"/>
    <w:rsid w:val="00CD154F"/>
    <w:rPr>
      <w:rFonts w:ascii="Arial" w:hAnsi="Arial"/>
      <w:sz w:val="22"/>
    </w:rPr>
  </w:style>
  <w:style w:type="character" w:customStyle="1" w:styleId="Style1Char">
    <w:name w:val="Style1 Char"/>
    <w:basedOn w:val="Bullet2Char"/>
    <w:link w:val="Style1"/>
    <w:rsid w:val="00CD154F"/>
    <w:rPr>
      <w:rFonts w:ascii="Arial" w:hAnsi="Arial"/>
      <w:sz w:val="22"/>
    </w:rPr>
  </w:style>
  <w:style w:type="paragraph" w:customStyle="1" w:styleId="Pass-BullSubBullet">
    <w:name w:val="Pass-Bull Sub Bullet"/>
    <w:basedOn w:val="Bluesubbullets"/>
    <w:link w:val="Pass-BullSubBulletChar"/>
    <w:qFormat/>
    <w:rsid w:val="001137A7"/>
    <w:pPr>
      <w:ind w:left="317"/>
    </w:pPr>
  </w:style>
  <w:style w:type="character" w:customStyle="1" w:styleId="Pass-BullSubBulletChar">
    <w:name w:val="Pass-Bull Sub Bullet Char"/>
    <w:basedOn w:val="BluesubbulletsChar"/>
    <w:link w:val="Pass-BullSubBullet"/>
    <w:rsid w:val="001137A7"/>
    <w:rPr>
      <w:rFonts w:ascii="Arial" w:hAnsi="Arial"/>
      <w:sz w:val="22"/>
    </w:rPr>
  </w:style>
  <w:style w:type="paragraph" w:customStyle="1" w:styleId="IndentedtabletextToolsTable">
    <w:name w:val="Indented table text Tools Table"/>
    <w:basedOn w:val="Normal"/>
    <w:link w:val="IndentedtabletextToolsTableChar"/>
    <w:qFormat/>
    <w:rsid w:val="00625DF0"/>
    <w:pPr>
      <w:framePr w:hSpace="180" w:wrap="around" w:vAnchor="page" w:hAnchor="margin" w:y="4993"/>
      <w:ind w:left="567"/>
    </w:pPr>
  </w:style>
  <w:style w:type="character" w:customStyle="1" w:styleId="IndentedtabletextToolsTableChar">
    <w:name w:val="Indented table text Tools Table Char"/>
    <w:basedOn w:val="DefaultParagraphFont"/>
    <w:link w:val="IndentedtabletextToolsTable"/>
    <w:rsid w:val="00625DF0"/>
    <w:rPr>
      <w:rFonts w:ascii="Arial" w:hAnsi="Arial"/>
      <w:sz w:val="22"/>
    </w:rPr>
  </w:style>
  <w:style w:type="paragraph" w:customStyle="1" w:styleId="KClist">
    <w:name w:val="KC list"/>
    <w:basedOn w:val="Bluesubbullets"/>
    <w:link w:val="KClistChar"/>
    <w:qFormat/>
    <w:rsid w:val="00A64204"/>
    <w:pPr>
      <w:numPr>
        <w:ilvl w:val="1"/>
      </w:numPr>
      <w:ind w:left="1208" w:hanging="357"/>
    </w:pPr>
  </w:style>
  <w:style w:type="paragraph" w:customStyle="1" w:styleId="KCcheckboxes">
    <w:name w:val="KC check boxes"/>
    <w:basedOn w:val="Bluesubbullets"/>
    <w:link w:val="KCcheckboxesChar"/>
    <w:qFormat/>
    <w:rsid w:val="00A64204"/>
    <w:pPr>
      <w:numPr>
        <w:numId w:val="16"/>
      </w:numPr>
      <w:ind w:left="357" w:hanging="357"/>
    </w:pPr>
  </w:style>
  <w:style w:type="character" w:customStyle="1" w:styleId="KClistChar">
    <w:name w:val="KC list Char"/>
    <w:basedOn w:val="BluesubbulletsChar"/>
    <w:link w:val="KClist"/>
    <w:rsid w:val="00A64204"/>
    <w:rPr>
      <w:rFonts w:ascii="Arial" w:hAnsi="Arial"/>
      <w:sz w:val="22"/>
    </w:rPr>
  </w:style>
  <w:style w:type="paragraph" w:customStyle="1" w:styleId="Roadmapcheckboxes">
    <w:name w:val="Road map checkboxes"/>
    <w:basedOn w:val="Normal"/>
    <w:link w:val="RoadmapcheckboxesChar"/>
    <w:qFormat/>
    <w:rsid w:val="0077725E"/>
    <w:pPr>
      <w:numPr>
        <w:numId w:val="17"/>
      </w:numPr>
      <w:spacing w:before="0" w:after="0"/>
      <w:ind w:left="357" w:hanging="357"/>
    </w:pPr>
    <w:rPr>
      <w:b/>
      <w:sz w:val="19"/>
      <w:szCs w:val="19"/>
    </w:rPr>
  </w:style>
  <w:style w:type="character" w:customStyle="1" w:styleId="KCcheckboxesChar">
    <w:name w:val="KC check boxes Char"/>
    <w:basedOn w:val="BluesubbulletsChar"/>
    <w:link w:val="KCcheckboxes"/>
    <w:rsid w:val="00A64204"/>
    <w:rPr>
      <w:rFonts w:ascii="Arial" w:hAnsi="Arial"/>
      <w:sz w:val="22"/>
    </w:rPr>
  </w:style>
  <w:style w:type="paragraph" w:customStyle="1" w:styleId="ReportExampletextbox">
    <w:name w:val="Report Example text box"/>
    <w:basedOn w:val="Normal"/>
    <w:link w:val="ReportExampletextboxChar"/>
    <w:qFormat/>
    <w:rsid w:val="001779E9"/>
    <w:pPr>
      <w:spacing w:before="60" w:after="60"/>
    </w:pPr>
    <w:rPr>
      <w:sz w:val="20"/>
    </w:rPr>
  </w:style>
  <w:style w:type="character" w:customStyle="1" w:styleId="RoadmapcheckboxesChar">
    <w:name w:val="Road map checkboxes Char"/>
    <w:basedOn w:val="DefaultParagraphFont"/>
    <w:link w:val="Roadmapcheckboxes"/>
    <w:rsid w:val="0077725E"/>
    <w:rPr>
      <w:rFonts w:ascii="Arial" w:hAnsi="Arial"/>
      <w:b/>
      <w:sz w:val="19"/>
      <w:szCs w:val="19"/>
    </w:rPr>
  </w:style>
  <w:style w:type="character" w:customStyle="1" w:styleId="ReportExampletextboxChar">
    <w:name w:val="Report Example text box Char"/>
    <w:basedOn w:val="DefaultParagraphFont"/>
    <w:link w:val="ReportExampletextbox"/>
    <w:rsid w:val="001779E9"/>
    <w:rPr>
      <w:rFonts w:ascii="Arial" w:hAnsi="Arial"/>
      <w:sz w:val="20"/>
    </w:rPr>
  </w:style>
  <w:style w:type="paragraph" w:customStyle="1" w:styleId="ShiftReportTextBoxes">
    <w:name w:val="Shift Report Text Boxes"/>
    <w:basedOn w:val="Normal"/>
    <w:link w:val="ShiftReportTextBoxesChar"/>
    <w:qFormat/>
    <w:rsid w:val="00436252"/>
    <w:pPr>
      <w:spacing w:before="0" w:after="0"/>
    </w:pPr>
    <w:rPr>
      <w:sz w:val="18"/>
    </w:rPr>
  </w:style>
  <w:style w:type="paragraph" w:customStyle="1" w:styleId="ShiftReportBody">
    <w:name w:val="Shift Report Body"/>
    <w:basedOn w:val="Normal"/>
    <w:link w:val="ShiftReportBodyChar"/>
    <w:qFormat/>
    <w:rsid w:val="006E483C"/>
    <w:rPr>
      <w:rFonts w:ascii="Calibri" w:hAnsi="Calibri" w:cs="Calibri"/>
      <w:sz w:val="20"/>
      <w:szCs w:val="20"/>
    </w:rPr>
  </w:style>
  <w:style w:type="character" w:customStyle="1" w:styleId="ShiftReportTextBoxesChar">
    <w:name w:val="Shift Report Text Boxes Char"/>
    <w:basedOn w:val="DefaultParagraphFont"/>
    <w:link w:val="ShiftReportTextBoxes"/>
    <w:rsid w:val="00436252"/>
    <w:rPr>
      <w:rFonts w:ascii="Arial" w:hAnsi="Arial"/>
      <w:sz w:val="18"/>
    </w:rPr>
  </w:style>
  <w:style w:type="character" w:customStyle="1" w:styleId="ShiftReportBodyChar">
    <w:name w:val="Shift Report Body Char"/>
    <w:basedOn w:val="DefaultParagraphFont"/>
    <w:link w:val="ShiftReportBody"/>
    <w:rsid w:val="006E483C"/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F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33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33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33F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0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7B"/>
    <w:rPr>
      <w:rFonts w:ascii="Arial" w:hAnsi="Arial"/>
      <w:b/>
      <w:bCs/>
      <w:sz w:val="20"/>
      <w:szCs w:val="20"/>
    </w:rPr>
  </w:style>
  <w:style w:type="paragraph" w:customStyle="1" w:styleId="TOCTitle">
    <w:name w:val="TOC Title"/>
    <w:basedOn w:val="Normal"/>
    <w:link w:val="TOCTitleChar"/>
    <w:qFormat/>
    <w:rsid w:val="00244A7F"/>
    <w:pPr>
      <w:spacing w:line="360" w:lineRule="auto"/>
      <w:ind w:left="142"/>
      <w:outlineLvl w:val="0"/>
    </w:pPr>
    <w:rPr>
      <w:rFonts w:cs="Arial"/>
      <w:b/>
      <w:color w:val="4B95A9"/>
      <w:spacing w:val="60"/>
      <w:sz w:val="40"/>
      <w:szCs w:val="22"/>
    </w:rPr>
  </w:style>
  <w:style w:type="character" w:customStyle="1" w:styleId="TOCTitleChar">
    <w:name w:val="TOC Title Char"/>
    <w:basedOn w:val="DefaultParagraphFont"/>
    <w:link w:val="TOCTitle"/>
    <w:rsid w:val="00244A7F"/>
    <w:rPr>
      <w:rFonts w:ascii="Arial" w:hAnsi="Arial" w:cs="Arial"/>
      <w:b/>
      <w:color w:val="4B95A9"/>
      <w:spacing w:val="60"/>
      <w:sz w:val="40"/>
      <w:szCs w:val="22"/>
    </w:rPr>
  </w:style>
  <w:style w:type="paragraph" w:customStyle="1" w:styleId="BodyText1">
    <w:name w:val="Body Text1"/>
    <w:basedOn w:val="Normal"/>
    <w:link w:val="BodytextChar"/>
    <w:rsid w:val="00FB1078"/>
    <w:pPr>
      <w:widowControl w:val="0"/>
      <w:numPr>
        <w:ilvl w:val="12"/>
      </w:numPr>
      <w:overflowPunct w:val="0"/>
      <w:autoSpaceDE w:val="0"/>
      <w:autoSpaceDN w:val="0"/>
      <w:adjustRightInd w:val="0"/>
      <w:spacing w:line="264" w:lineRule="auto"/>
      <w:ind w:left="1440" w:right="-29"/>
      <w:textAlignment w:val="baseline"/>
    </w:pPr>
    <w:rPr>
      <w:rFonts w:ascii="ZapfCalligr BT" w:eastAsia="Times New Roman" w:hAnsi="ZapfCalligr BT" w:cs="Times New Roman"/>
      <w:szCs w:val="20"/>
    </w:rPr>
  </w:style>
  <w:style w:type="character" w:customStyle="1" w:styleId="BodytextChar">
    <w:name w:val="Body text Char"/>
    <w:link w:val="BodyText1"/>
    <w:rsid w:val="00FB1078"/>
    <w:rPr>
      <w:rFonts w:ascii="ZapfCalligr BT" w:eastAsia="Times New Roman" w:hAnsi="ZapfCalligr BT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6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62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41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8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29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2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89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5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5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S\Desktop\BW%20Broadband%20Conversion%20Letter%20for%20BW%20Sales%20Manag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9e9164-302e-403e-b91d-5ee9561f1baf" xsi:nil="true"/>
    <Posted xmlns="519e9164-302e-403e-b91d-5ee9561f1baf">false</Pos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7118A6C3BA82E14C8BB3A19F425E52DB" ma:contentTypeVersion="" ma:contentTypeDescription="" ma:contentTypeScope="" ma:versionID="cf6f5e42693240f2c7de58c9f3ae098b">
  <xsd:schema xmlns:xsd="http://www.w3.org/2001/XMLSchema" xmlns:xs="http://www.w3.org/2001/XMLSchema" xmlns:p="http://schemas.microsoft.com/office/2006/metadata/properties" xmlns:ns2="ea358471-92cc-483a-a214-310ed9205ea9" targetNamespace="http://schemas.microsoft.com/office/2006/metadata/properties" ma:root="true" ma:fieldsID="b837d2fa202551b11936b1e24648962e" ns2:_="">
    <xsd:import namespace="ea358471-92cc-483a-a214-310ed9205ea9"/>
    <xsd:element name="properties">
      <xsd:complexType>
        <xsd:sequence>
          <xsd:element name="documentManagement">
            <xsd:complexType>
              <xsd:all>
                <xsd:element ref="ns2:MPI_x0020_Classification"/>
                <xsd:element ref="ns2:Document_x0020_Keywords" minOccurs="0"/>
                <xsd:element ref="ns2:Stage"/>
                <xsd:element ref="ns2:EMCAPS_x0020_Elements"/>
                <xsd:element ref="ns2:Focus_x0020_Area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8471-92cc-483a-a214-310ed9205ea9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Restricted Distribution"/>
        </xsd:restriction>
      </xsd:simpleType>
    </xsd:element>
    <xsd:element name="Document_x0020_Keywords" ma:index="9" nillable="true" ma:displayName="Keywords" ma:internalName="Document_x0020_Keywords" ma:readOnly="false">
      <xsd:simpleType>
        <xsd:restriction base="dms:Note">
          <xsd:maxLength value="255"/>
        </xsd:restriction>
      </xsd:simpleType>
    </xsd:element>
    <xsd:element name="Stage" ma:index="10" ma:displayName="Stage" ma:default="Stage 1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Stage 4"/>
          <xsd:enumeration value="Stage 5"/>
          <xsd:enumeration value="All Stages"/>
        </xsd:restriction>
      </xsd:simpleType>
    </xsd:element>
    <xsd:element name="EMCAPS_x0020_Elements" ma:index="11" ma:displayName="EMCAPS Element" ma:default="01. Project Objectives &amp; Strategies" ma:format="Dropdown" ma:internalName="EMCAPS_x0020_Elements">
      <xsd:simpleType>
        <xsd:restriction base="dms:Choice">
          <xsd:enumeration value="01. Project Objectives &amp; Strategies"/>
          <xsd:enumeration value="02. External Interfaces"/>
          <xsd:enumeration value="03. Economics, Commitments, Funding and Approvals"/>
          <xsd:enumeration value="04. Organization and Staffing"/>
          <xsd:enumeration value="05. Project Planning and Issues"/>
          <xsd:enumeration value="06. Quality"/>
          <xsd:enumeration value="07. Selection and Definition"/>
          <xsd:enumeration value="08. Execution"/>
          <xsd:enumeration value="09. Project Estimates and Control"/>
          <xsd:enumeration value="10. Contracting, Purchasing and Materials Management"/>
          <xsd:enumeration value="11. SHE and Security"/>
          <xsd:enumeration value="12. Information Management and Reporting"/>
          <xsd:enumeration value="13. Project Assessment"/>
          <xsd:enumeration value="14. Learnings and Improvements"/>
        </xsd:restriction>
      </xsd:simpleType>
    </xsd:element>
    <xsd:element name="Focus_x0020_Areas" ma:index="12" ma:displayName="Focus Area" ma:default="Appropriation/Advance Funding" ma:format="Dropdown" ma:internalName="Focus_x0020_Areas">
      <xsd:simpleType>
        <xsd:restriction base="dms:Choice">
          <xsd:enumeration value="Appropriation/Advance Funding"/>
          <xsd:enumeration value="Benefits Capture plan"/>
          <xsd:enumeration value="Business Case/Economics"/>
          <xsd:enumeration value="Business Requirements"/>
          <xsd:enumeration value="Change Management"/>
          <xsd:enumeration value="Commercial, Co-Venture Agreements"/>
          <xsd:enumeration value="Communication Plan/ Public Affairs"/>
          <xsd:enumeration value="Contracting, Purchasing, Invoicing"/>
          <xsd:enumeration value="Development/ Construction"/>
          <xsd:enumeration value="DRP/BCP"/>
          <xsd:enumeration value="Endorsement"/>
          <xsd:enumeration value="Evaluation &amp; Selection - AIA/PIRA screening"/>
          <xsd:enumeration value="Handover, Operations Transfer, Closeout"/>
          <xsd:enumeration value="Health/Environmental Mgmt"/>
          <xsd:enumeration value="Lessons Learned"/>
          <xsd:enumeration value="LPR"/>
          <xsd:enumeration value="Organization/RAM"/>
          <xsd:enumeration value="Others"/>
          <xsd:enumeration value="POS/ Project Categorization"/>
          <xsd:enumeration value="Cost &amp; Schedule, Scorecard"/>
          <xsd:enumeration value="Emergency Preparedness and Response"/>
          <xsd:enumeration value="Project Risks"/>
          <xsd:enumeration value="Project Issues"/>
          <xsd:enumeration value="Project Plan/ Roadmap"/>
          <xsd:enumeration value="Project Progress Reporting/ EVA"/>
          <xsd:enumeration value="Project Readiness Assessment"/>
          <xsd:enumeration value="Project Reviews"/>
          <xsd:enumeration value="Regulatory Compliance"/>
          <xsd:enumeration value="Rollout/ Startup Plan/ Completion Plan"/>
          <xsd:enumeration value="Safety"/>
          <xsd:enumeration value="S&amp;C"/>
          <xsd:enumeration value="Solution Performance Assessment"/>
          <xsd:enumeration value="Specifications (Functional/ Technical Design)"/>
          <xsd:enumeration value="Testing/ Quality Assurance"/>
          <xsd:enumeration value="Trai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A270-1A8D-443F-9D66-4334494E6E0E}">
  <ds:schemaRefs>
    <ds:schemaRef ds:uri="http://schemas.microsoft.com/office/2006/metadata/properties"/>
    <ds:schemaRef ds:uri="http://schemas.microsoft.com/office/infopath/2007/PartnerControls"/>
    <ds:schemaRef ds:uri="ea358471-92cc-483a-a214-310ed9205ea9"/>
  </ds:schemaRefs>
</ds:datastoreItem>
</file>

<file path=customXml/itemProps2.xml><?xml version="1.0" encoding="utf-8"?>
<ds:datastoreItem xmlns:ds="http://schemas.openxmlformats.org/officeDocument/2006/customXml" ds:itemID="{12A3113A-AACC-40BF-B1FA-9C7C11D9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58471-92cc-483a-a214-310ed9205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5572E-00D8-4F0E-86E7-1FAC8E7604CE}"/>
</file>

<file path=customXml/itemProps4.xml><?xml version="1.0" encoding="utf-8"?>
<ds:datastoreItem xmlns:ds="http://schemas.openxmlformats.org/officeDocument/2006/customXml" ds:itemID="{C9D61DB6-2F9B-46A0-A75F-A55487F108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DED37-C48A-4373-A0B5-6D5B53C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Broadband Conversion Letter for BW Sales Manager.docx.dotx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Anis, Naveed</dc:creator>
  <cp:lastModifiedBy>David Fisher</cp:lastModifiedBy>
  <cp:revision>2</cp:revision>
  <cp:lastPrinted>2017-01-13T19:40:00Z</cp:lastPrinted>
  <dcterms:created xsi:type="dcterms:W3CDTF">2018-03-28T17:21:00Z</dcterms:created>
  <dcterms:modified xsi:type="dcterms:W3CDTF">2018-03-28T17:21:00Z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0x01010093C71F52F7259D439D20C10A8762D670</vt:lpwstr>
  </property>
</Properties>
</file>